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BC" w:rsidRDefault="002E26BC">
      <w:pPr>
        <w:jc w:val="both"/>
        <w:rPr>
          <w:b/>
          <w:bCs/>
          <w:sz w:val="20"/>
          <w:szCs w:val="20"/>
          <w:lang w:val="ca-ES"/>
        </w:rPr>
      </w:pPr>
      <w:r>
        <w:rPr>
          <w:b/>
          <w:bCs/>
          <w:sz w:val="20"/>
          <w:szCs w:val="20"/>
          <w:lang w:val="ca-ES"/>
        </w:rPr>
        <w:t>Problemes de MVAS per a preparació de selectivitat:</w:t>
      </w:r>
    </w:p>
    <w:p w:rsidR="002E26BC" w:rsidRDefault="002E26BC">
      <w:pPr>
        <w:jc w:val="both"/>
        <w:rPr>
          <w:rFonts w:ascii="Arial Unicode MS" w:eastAsia="Arial Unicode MS" w:hAnsi="Arial Unicode MS"/>
          <w:spacing w:val="0"/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cos de 0.5 kg es penja d’una molla i l’estira 5 cm. A continuació s’estira cap avall 2cm més i es deixa anar per a que comenci a oscil·lar.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anàlisis energètic i escriu l’equació del moviment.</w:t>
      </w:r>
    </w:p>
    <w:p w:rsidR="002E26BC" w:rsidRDefault="002E26BC">
      <w:pPr>
        <w:numPr>
          <w:ilvl w:val="1"/>
          <w:numId w:val="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s’estirés 3 cm. Cóm es modifica l’equació?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1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massa de 0.5 kg descriu un MVHS de freqüència 5/</w:t>
      </w:r>
      <w:r>
        <w:rPr>
          <w:rFonts w:cs="Times New Roman"/>
          <w:sz w:val="20"/>
          <w:szCs w:val="20"/>
          <w:lang w:val="ca-ES"/>
        </w:rPr>
        <w:t>π, una energia cin</w:t>
      </w:r>
      <w:r>
        <w:rPr>
          <w:sz w:val="20"/>
          <w:szCs w:val="20"/>
          <w:lang w:val="ca-ES"/>
        </w:rPr>
        <w:t>ètica inicial de 0.2 J i una energia potencial inicial de 0.8 J.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la posició i velocitat inicial, amplitud i velocitat màxima.</w:t>
      </w:r>
    </w:p>
    <w:p w:rsidR="002E26BC" w:rsidRDefault="002E26BC">
      <w:pPr>
        <w:numPr>
          <w:ilvl w:val="1"/>
          <w:numId w:val="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anàlisis de la transformació de l’energia durant un cicle. Quina és l’elongació quan són iguals l’Ep i Ec?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4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objecte de 0.2 kg unit a l’extrem d’un resort fa oscil·lacions de període 0.1</w:t>
      </w:r>
      <w:r>
        <w:rPr>
          <w:rFonts w:cs="Times New Roman"/>
          <w:sz w:val="20"/>
          <w:szCs w:val="20"/>
          <w:lang w:val="ca-ES"/>
        </w:rPr>
        <w:t>π s, essent la Ec</w:t>
      </w:r>
      <w:r>
        <w:rPr>
          <w:sz w:val="20"/>
          <w:szCs w:val="20"/>
          <w:vertAlign w:val="subscript"/>
          <w:lang w:val="ca-ES"/>
        </w:rPr>
        <w:t>max</w:t>
      </w:r>
      <w:r>
        <w:rPr>
          <w:sz w:val="20"/>
          <w:szCs w:val="20"/>
          <w:lang w:val="ca-ES"/>
        </w:rPr>
        <w:t xml:space="preserve">  0.5 J.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Equació del moviment i k.</w:t>
      </w:r>
    </w:p>
    <w:p w:rsidR="002E26BC" w:rsidRDefault="002E26BC">
      <w:pPr>
        <w:numPr>
          <w:ilvl w:val="1"/>
          <w:numId w:val="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Cóm canviaria si la k es fa el doble? I si la massa es fa el doble ?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bloc de 8 kg rellisca horitzontalment amb velocitat 10 m/s i xoca amb una molla de k = 400 N/m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Analitza les transformacions d’energia al llarg d’un cicle. Què passaria si existís fregament?</w:t>
      </w:r>
    </w:p>
    <w:p w:rsidR="002E26BC" w:rsidRDefault="002E26BC">
      <w:pPr>
        <w:numPr>
          <w:ilvl w:val="1"/>
          <w:numId w:val="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la compressió màxima de la molla i la velocitat del bloc en sortir rebotat.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cos de 0.5 kg es troba en repòs a 1m d’alçada per sobre d’una molla vertical,  es deixa caure el cos. Constant elàstica del resort k=200N/m.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anàlisis energètic i justifica si després de rebotar el cos pujarà fins el mateix punt de sortida.</w:t>
      </w:r>
    </w:p>
    <w:p w:rsidR="002E26BC" w:rsidRDefault="002E26BC">
      <w:pPr>
        <w:numPr>
          <w:ilvl w:val="1"/>
          <w:numId w:val="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la compressió màxima de la molla.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partícula con un MVAS esta entre dos punts A i B que disten 20 cm amb un període de 2s.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0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Escriu l’equació si a temps cero la partícula es troba en el punto mitjà d’AB i en el cas que es trobi a +7 cm del punt d’equilibri.</w:t>
      </w:r>
    </w:p>
    <w:p w:rsidR="002E26BC" w:rsidRDefault="002E26BC">
      <w:pPr>
        <w:numPr>
          <w:ilvl w:val="1"/>
          <w:numId w:val="10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Explica quines són a temps cero les energies en ambdós casos.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1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partícula de 2 g oscil·la amb un MVHS de 4 cm de amplitud i 8 Hz. A l’instant cero es troba a la posició central d’equilibri.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Equació i anàlisis energètic.</w:t>
      </w:r>
    </w:p>
    <w:p w:rsidR="002E26BC" w:rsidRDefault="002E26BC">
      <w:pPr>
        <w:numPr>
          <w:ilvl w:val="1"/>
          <w:numId w:val="1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les energies cinètica i potencial quan l’elongació és d’1cm.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1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Indica raonadament si són veritables o falses les següents afirmacions.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l’acceleració d’una partícula és proporcional al seu desplaçament respecte a un punt i de sentit oposat al moviment de la partícula és un MVHS.</w:t>
      </w:r>
    </w:p>
    <w:p w:rsidR="002E26BC" w:rsidRDefault="002E26BC">
      <w:pPr>
        <w:numPr>
          <w:ilvl w:val="1"/>
          <w:numId w:val="12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un MVHS l’amplitud i la freqüència canvia si augmenta la seva energia.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1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cos de 2 kg cau sobre un resort elàstic de k = 400 N/m vertical subjectat al terra. Després del impacte queda soldat a l’extrem del resort. L’alçada des d’on es deixa anar el cos mesurada sobre l’extrem superior és de 2 m.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Canvis energètics durant la caiguda i compressió del resort.</w:t>
      </w:r>
    </w:p>
    <w:p w:rsidR="002E26BC" w:rsidRDefault="002E26BC">
      <w:pPr>
        <w:numPr>
          <w:ilvl w:val="1"/>
          <w:numId w:val="1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Determina la deformació màxima del resort.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jc w:val="both"/>
        <w:rPr>
          <w:b/>
          <w:bCs/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  <w:r>
        <w:rPr>
          <w:b/>
          <w:bCs/>
          <w:sz w:val="20"/>
          <w:szCs w:val="20"/>
          <w:lang w:val="ca-ES"/>
        </w:rPr>
        <w:t>Solucions:</w:t>
      </w:r>
    </w:p>
    <w:p w:rsidR="002E26BC" w:rsidRDefault="002E26BC">
      <w:pPr>
        <w:jc w:val="both"/>
        <w:rPr>
          <w:b/>
          <w:bCs/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cos de 0.5 kg es penja d’una molla i l’estira 5 cm. A continuació s’estira cap avall 2cm més i es deixa anar per a que comenci a oscil·lar.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anàlisis energètic i escriu l’equació del moviment.</w:t>
      </w: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s’estirés 3 cm. Cóm es modifica l’equació?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Solució: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Podem modelitzar el sistema com a la següent figura: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156.75pt">
            <v:imagedata r:id="rId7" o:title=""/>
          </v:shape>
        </w:pi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D’acord amb aquest diagrama el problema consisteix en que sabem quant val x</w:t>
      </w:r>
      <w:r>
        <w:rPr>
          <w:sz w:val="20"/>
          <w:szCs w:val="20"/>
          <w:vertAlign w:val="subscript"/>
          <w:lang w:val="ca-ES"/>
        </w:rPr>
        <w:t>1</w:t>
      </w:r>
      <w:r>
        <w:rPr>
          <w:sz w:val="20"/>
          <w:szCs w:val="20"/>
          <w:lang w:val="ca-ES"/>
        </w:rPr>
        <w:t>, però no x</w:t>
      </w:r>
      <w:r>
        <w:rPr>
          <w:sz w:val="20"/>
          <w:szCs w:val="20"/>
          <w:vertAlign w:val="subscript"/>
          <w:lang w:val="ca-ES"/>
        </w:rPr>
        <w:t>2</w:t>
      </w:r>
      <w:r>
        <w:rPr>
          <w:sz w:val="20"/>
          <w:szCs w:val="20"/>
          <w:lang w:val="ca-ES"/>
        </w:rPr>
        <w:t>, l’experiència ens diu que x</w:t>
      </w:r>
      <w:r>
        <w:rPr>
          <w:sz w:val="20"/>
          <w:szCs w:val="20"/>
          <w:vertAlign w:val="subscript"/>
          <w:lang w:val="ca-ES"/>
        </w:rPr>
        <w:t>1</w:t>
      </w:r>
      <w:r>
        <w:rPr>
          <w:sz w:val="20"/>
          <w:szCs w:val="20"/>
          <w:lang w:val="ca-ES"/>
        </w:rPr>
        <w:t>-x</w:t>
      </w:r>
      <w:r>
        <w:rPr>
          <w:sz w:val="20"/>
          <w:szCs w:val="20"/>
          <w:vertAlign w:val="subscript"/>
          <w:lang w:val="ca-ES"/>
        </w:rPr>
        <w:t xml:space="preserve">o </w:t>
      </w:r>
      <w:r>
        <w:rPr>
          <w:sz w:val="20"/>
          <w:szCs w:val="20"/>
          <w:lang w:val="ca-ES"/>
        </w:rPr>
        <w:t>= x</w:t>
      </w:r>
      <w:r>
        <w:rPr>
          <w:sz w:val="20"/>
          <w:szCs w:val="20"/>
          <w:vertAlign w:val="subscript"/>
          <w:lang w:val="ca-ES"/>
        </w:rPr>
        <w:t>2</w:t>
      </w:r>
      <w:r>
        <w:rPr>
          <w:sz w:val="20"/>
          <w:szCs w:val="20"/>
          <w:lang w:val="ca-ES"/>
        </w:rPr>
        <w:t>-x</w:t>
      </w:r>
      <w:r>
        <w:rPr>
          <w:sz w:val="20"/>
          <w:szCs w:val="20"/>
          <w:vertAlign w:val="subscript"/>
          <w:lang w:val="ca-ES"/>
        </w:rPr>
        <w:t>o</w:t>
      </w:r>
      <w:r>
        <w:rPr>
          <w:sz w:val="20"/>
          <w:szCs w:val="20"/>
          <w:lang w:val="ca-ES"/>
        </w:rPr>
        <w:t xml:space="preserve"> = 2 cm, però això s’ha de demostrar mitjançant l’anàlisi energètic.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2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Anàlisi energètic i equació de moviment.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5760" w:dyaOrig="1060">
          <v:shape id="_x0000_i1026" type="#_x0000_t75" style="width:4in;height:53.25pt" o:ole="">
            <v:imagedata r:id="rId8" o:title=""/>
          </v:shape>
          <o:OLEObject Type="Embed" ProgID="Equation.3" ShapeID="_x0000_i1026" DrawAspect="Content" ObjectID="_1422296134" r:id="rId9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Quant val k? Sabem que en x</w:t>
      </w:r>
      <w:r>
        <w:rPr>
          <w:sz w:val="20"/>
          <w:szCs w:val="20"/>
          <w:vertAlign w:val="subscript"/>
          <w:lang w:val="ca-ES"/>
        </w:rPr>
        <w:t xml:space="preserve">o, </w:t>
      </w:r>
      <w:r>
        <w:rPr>
          <w:sz w:val="20"/>
          <w:szCs w:val="20"/>
          <w:lang w:val="ca-ES"/>
        </w:rPr>
        <w:t>existeix un equilibri de forces: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240"/>
          <w:sz w:val="20"/>
          <w:szCs w:val="20"/>
          <w:lang w:val="ca-ES"/>
        </w:rPr>
        <w:object w:dxaOrig="7560" w:dyaOrig="5179">
          <v:shape id="_x0000_i1027" type="#_x0000_t75" style="width:328.5pt;height:222.75pt" o:ole="">
            <v:imagedata r:id="rId10" o:title=""/>
          </v:shape>
          <o:OLEObject Type="Embed" ProgID="Equation.3" ShapeID="_x0000_i1027" DrawAspect="Content" ObjectID="_1422296135" r:id="rId11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Per lo tant oscil·la entre dues posicions separades de la posició de repòs 2 cm cadascuna.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D’acord amb això l’equació del MVHS serà: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10"/>
          <w:sz w:val="20"/>
          <w:szCs w:val="20"/>
          <w:lang w:val="ca-ES"/>
        </w:rPr>
        <w:object w:dxaOrig="1400" w:dyaOrig="300">
          <v:shape id="_x0000_i1028" type="#_x0000_t75" style="width:69pt;height:15pt" o:ole="">
            <v:imagedata r:id="rId12" o:title=""/>
          </v:shape>
          <o:OLEObject Type="Embed" ProgID="Equation.3" ShapeID="_x0000_i1028" DrawAspect="Content" ObjectID="_1422296136" r:id="rId13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Amb velocitat angular: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28"/>
          <w:sz w:val="20"/>
          <w:szCs w:val="20"/>
          <w:lang w:val="ca-ES"/>
        </w:rPr>
        <w:object w:dxaOrig="4700" w:dyaOrig="660">
          <v:shape id="_x0000_i1029" type="#_x0000_t75" style="width:232.5pt;height:33pt" o:ole="">
            <v:imagedata r:id="rId14" o:title=""/>
          </v:shape>
          <o:OLEObject Type="Embed" ProgID="Equation.3" ShapeID="_x0000_i1029" DrawAspect="Content" ObjectID="_1422296137" r:id="rId15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l’amplitud: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3460" w:dyaOrig="540">
          <v:shape id="_x0000_i1030" type="#_x0000_t75" style="width:173.25pt;height:27pt" o:ole="">
            <v:imagedata r:id="rId16" o:title=""/>
          </v:shape>
          <o:OLEObject Type="Embed" ProgID="Equation.3" ShapeID="_x0000_i1030" DrawAspect="Content" ObjectID="_1422296138" r:id="rId17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l’equació de moviment quedarà: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10"/>
          <w:sz w:val="20"/>
          <w:szCs w:val="20"/>
          <w:lang w:val="ca-ES"/>
        </w:rPr>
        <w:object w:dxaOrig="1660" w:dyaOrig="300">
          <v:shape id="_x0000_i1031" type="#_x0000_t75" style="width:83.25pt;height:15pt" o:ole="">
            <v:imagedata r:id="rId18" o:title=""/>
          </v:shape>
          <o:OLEObject Type="Embed" ProgID="Equation.3" ShapeID="_x0000_i1031" DrawAspect="Content" ObjectID="_1422296139" r:id="rId19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rFonts w:cs="Times New Roman"/>
          <w:sz w:val="20"/>
          <w:szCs w:val="20"/>
          <w:lang w:val="ca-ES"/>
        </w:rPr>
      </w:pPr>
      <w:r>
        <w:rPr>
          <w:rFonts w:cs="Times New Roman"/>
          <w:sz w:val="20"/>
          <w:szCs w:val="20"/>
          <w:lang w:val="ca-ES"/>
        </w:rPr>
        <w:t>Quant val φ? En el punt t = 0; x = 0.02, per tant sin(14 t + φ)= sin φ = 1, d’on que: φ = 90</w:t>
      </w:r>
      <w:r>
        <w:rPr>
          <w:sz w:val="20"/>
          <w:szCs w:val="20"/>
          <w:lang w:val="ca-ES"/>
        </w:rPr>
        <w:t xml:space="preserve">º = </w:t>
      </w:r>
      <w:r>
        <w:rPr>
          <w:rFonts w:cs="Times New Roman"/>
          <w:sz w:val="20"/>
          <w:szCs w:val="20"/>
          <w:lang w:val="ca-ES"/>
        </w:rPr>
        <w:t>π/2 rad.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2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s’estira 3 cm, el què succeeix és que augmentarà l’amplitud. Segons l’equació que hem resolt anteriorment per trobar els valors extrems de la oscil·lació: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position w:val="-106"/>
          <w:sz w:val="20"/>
          <w:szCs w:val="20"/>
          <w:lang w:val="ca-ES"/>
        </w:rPr>
        <w:object w:dxaOrig="7780" w:dyaOrig="2240">
          <v:shape id="_x0000_i1032" type="#_x0000_t75" style="width:322.5pt;height:93pt" o:ole="">
            <v:imagedata r:id="rId20" o:title=""/>
          </v:shape>
          <o:OLEObject Type="Embed" ProgID="Equation.3" ShapeID="_x0000_i1032" DrawAspect="Content" ObjectID="_1422296140" r:id="rId21"/>
        </w:object>
      </w:r>
      <w:r>
        <w:rPr>
          <w:noProof/>
        </w:rPr>
        <w:pict>
          <v:shape id="_x0000_s1026" type="#_x0000_t75" style="position:absolute;left:0;text-align:left;margin-left:0;margin-top:-.1pt;width:8.25pt;height:15pt;z-index:251658240;mso-position-horizontal:left;mso-position-horizontal-relative:text;mso-position-vertical-relative:text">
            <v:imagedata r:id="rId22" o:title=""/>
            <w10:wrap type="square" side="right"/>
          </v:shape>
          <o:OLEObject Type="Embed" ProgID="Equation.3" ShapeID="_x0000_s1026" DrawAspect="Content" ObjectID="_1422296204" r:id="rId23"/>
        </w:pict>
      </w:r>
      <w:r>
        <w:rPr>
          <w:sz w:val="20"/>
          <w:szCs w:val="20"/>
          <w:lang w:val="ca-ES"/>
        </w:rPr>
        <w:br w:type="textWrapping" w:clear="all"/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  <w:t>L’amplitud quedarà:</w:t>
      </w:r>
      <w:r>
        <w:rPr>
          <w:position w:val="-20"/>
          <w:sz w:val="20"/>
          <w:szCs w:val="20"/>
          <w:lang w:val="ca-ES"/>
        </w:rPr>
        <w:object w:dxaOrig="3440" w:dyaOrig="540">
          <v:shape id="_x0000_i1035" type="#_x0000_t75" style="width:170.25pt;height:27pt" o:ole="">
            <v:imagedata r:id="rId24" o:title=""/>
          </v:shape>
          <o:OLEObject Type="Embed" ProgID="Equation.3" ShapeID="_x0000_i1035" DrawAspect="Content" ObjectID="_1422296141" r:id="rId25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I l’equació de moviment serà: </w:t>
      </w:r>
      <w:r>
        <w:rPr>
          <w:position w:val="-26"/>
          <w:sz w:val="20"/>
          <w:szCs w:val="20"/>
          <w:lang w:val="ca-ES"/>
        </w:rPr>
        <w:object w:dxaOrig="1780" w:dyaOrig="620">
          <v:shape id="_x0000_i1036" type="#_x0000_t75" style="width:89.25pt;height:30.75pt" o:ole="">
            <v:imagedata r:id="rId26" o:title=""/>
          </v:shape>
          <o:OLEObject Type="Embed" ProgID="Equation.3" ShapeID="_x0000_i1036" DrawAspect="Content" ObjectID="_1422296142" r:id="rId27"/>
        </w:object>
      </w:r>
      <w:r>
        <w:rPr>
          <w:sz w:val="20"/>
          <w:szCs w:val="20"/>
          <w:lang w:val="ca-ES"/>
        </w:rPr>
        <w:t>donat que la resta de magnituds no canvia.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massa de 0.5 kg descriu un MVHS de freqüència 5/</w:t>
      </w:r>
      <w:r>
        <w:rPr>
          <w:rFonts w:cs="Times New Roman"/>
          <w:sz w:val="20"/>
          <w:szCs w:val="20"/>
          <w:lang w:val="ca-ES"/>
        </w:rPr>
        <w:t>π, una energia cin</w:t>
      </w:r>
      <w:r>
        <w:rPr>
          <w:sz w:val="20"/>
          <w:szCs w:val="20"/>
          <w:lang w:val="ca-ES"/>
        </w:rPr>
        <w:t>ètica inicial de 0.2 J i una energia potencial inicial de 0.8 J.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la posició i velocitat inicial, amplitud i velocitat màxima.</w:t>
      </w: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anàlisis de la transformació de l’energia durant un cicle. Quina és l’elongació quan són iguals l’Ep i Ec?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sistema en aquest cas serà: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noProof/>
          <w:sz w:val="20"/>
          <w:szCs w:val="20"/>
        </w:rPr>
        <w:pict>
          <v:shape id="Imagen 11" o:spid="_x0000_i1037" type="#_x0000_t75" style="width:173.25pt;height:88.5pt;visibility:visible">
            <v:imagedata r:id="rId28" o:title=""/>
          </v:shape>
        </w:pi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1840" w:dyaOrig="1060">
          <v:shape id="_x0000_i1038" type="#_x0000_t75" style="width:92.25pt;height:53.25pt" o:ole="">
            <v:imagedata r:id="rId29" o:title=""/>
          </v:shape>
          <o:OLEObject Type="Embed" ProgID="Equation.3" ShapeID="_x0000_i1038" DrawAspect="Content" ObjectID="_1422296143" r:id="rId30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el moment inicial l’energia del sistema serà: E = Ep + Ec = 0.8 + 0.2 = 1 J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1620" w:dyaOrig="540">
          <v:shape id="_x0000_i1039" type="#_x0000_t75" style="width:81pt;height:27pt" o:ole="">
            <v:imagedata r:id="rId31" o:title=""/>
          </v:shape>
          <o:OLEObject Type="Embed" ProgID="Equation.3" ShapeID="_x0000_i1039" DrawAspect="Content" ObjectID="_1422296144" r:id="rId32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Quant val k?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102"/>
          <w:sz w:val="20"/>
          <w:szCs w:val="20"/>
          <w:lang w:val="ca-ES"/>
        </w:rPr>
        <w:object w:dxaOrig="1939" w:dyaOrig="2560">
          <v:shape id="_x0000_i1040" type="#_x0000_t75" style="width:96pt;height:128.25pt" o:ole="">
            <v:imagedata r:id="rId33" o:title=""/>
          </v:shape>
          <o:OLEObject Type="Embed" ProgID="Equation.3" ShapeID="_x0000_i1040" DrawAspect="Content" ObjectID="_1422296145" r:id="rId34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llavors: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3360" w:dyaOrig="1060">
          <v:shape id="_x0000_i1041" type="#_x0000_t75" style="width:168pt;height:53.25pt" o:ole="">
            <v:imagedata r:id="rId35" o:title=""/>
          </v:shape>
          <o:OLEObject Type="Embed" ProgID="Equation.3" ShapeID="_x0000_i1041" DrawAspect="Content" ObjectID="_1422296146" r:id="rId36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el punt d’equilibri: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58"/>
          <w:sz w:val="20"/>
          <w:szCs w:val="20"/>
          <w:lang w:val="ca-ES"/>
        </w:rPr>
        <w:object w:dxaOrig="4700" w:dyaOrig="1280">
          <v:shape id="_x0000_i1042" type="#_x0000_t75" style="width:186pt;height:50.25pt" o:ole="">
            <v:imagedata r:id="rId37" o:title=""/>
          </v:shape>
          <o:OLEObject Type="Embed" ProgID="Equation.3" ShapeID="_x0000_i1042" DrawAspect="Content" ObjectID="_1422296147" r:id="rId38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el moment inicial: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102"/>
          <w:sz w:val="20"/>
          <w:szCs w:val="20"/>
          <w:lang w:val="ca-ES"/>
        </w:rPr>
        <w:object w:dxaOrig="2540" w:dyaOrig="2140">
          <v:shape id="_x0000_i1043" type="#_x0000_t75" style="width:126pt;height:107.25pt" o:ole="">
            <v:imagedata r:id="rId39" o:title=""/>
          </v:shape>
          <o:OLEObject Type="Embed" ProgID="Equation.3" ShapeID="_x0000_i1043" DrawAspect="Content" ObjectID="_1422296148" r:id="rId40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2E26BC" w:rsidRDefault="002E26BC">
      <w:pPr>
        <w:numPr>
          <w:ilvl w:val="1"/>
          <w:numId w:val="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representem l’Ep en un cicle s’obté la següent gràfica:</w:t>
      </w:r>
    </w:p>
    <w:p w:rsidR="002E26BC" w:rsidRDefault="002E26BC">
      <w:pPr>
        <w:ind w:left="72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noProof/>
        </w:rPr>
        <w:object w:dxaOrig="2736" w:dyaOrig="2803">
          <v:shape id="Objeto 18" o:spid="_x0000_i1044" type="#_x0000_t75" style="width:179.25pt;height:158.25pt;visibility:visible" o:ole="">
            <v:imagedata r:id="rId41" o:title="" croptop="-3110f" cropbottom="-5354f" cropleft="-4575f" cropright="-15713f"/>
            <o:lock v:ext="edit" aspectratio="f"/>
          </v:shape>
          <o:OLEObject Type="Embed" ProgID="Excel.Chart.8" ShapeID="Objeto 18" DrawAspect="Content" ObjectID="_1422296149" r:id="rId42"/>
        </w:objec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  <w:r>
        <w:rPr>
          <w:position w:val="-20"/>
          <w:sz w:val="20"/>
          <w:szCs w:val="20"/>
          <w:lang w:val="ca-ES"/>
        </w:rPr>
        <w:object w:dxaOrig="1719" w:dyaOrig="540">
          <v:shape id="_x0000_i1045" type="#_x0000_t75" style="width:86.25pt;height:27pt" o:ole="">
            <v:imagedata r:id="rId43" o:title=""/>
          </v:shape>
          <o:OLEObject Type="Embed" ProgID="Equation.3" ShapeID="_x0000_i1045" DrawAspect="Content" ObjectID="_1422296150" r:id="rId44"/>
        </w:object>
      </w:r>
      <w:r>
        <w:rPr>
          <w:sz w:val="20"/>
          <w:szCs w:val="20"/>
          <w:lang w:val="ca-ES"/>
        </w:rPr>
        <w:t> 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  <w:t>I l’energia cinètica:</w:t>
      </w: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  <w:r>
        <w:rPr>
          <w:noProof/>
        </w:rPr>
        <w:object w:dxaOrig="2659" w:dyaOrig="2381">
          <v:shape id="Objeto 20" o:spid="_x0000_i1046" type="#_x0000_t75" style="width:149.25pt;height:133.5pt;visibility:visible" o:ole="">
            <v:imagedata r:id="rId45" o:title="" croptop="-3413f" cropbottom="-4487f" cropleft="-6359f" cropright="-2588f"/>
            <o:lock v:ext="edit" aspectratio="f"/>
          </v:shape>
          <o:OLEObject Type="Embed" ProgID="Excel.Chart.8" ShapeID="Objeto 20" DrawAspect="Content" ObjectID="_1422296151" r:id="rId46"/>
        </w:object>
      </w: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  <w:r>
        <w:rPr>
          <w:position w:val="-10"/>
          <w:sz w:val="20"/>
          <w:szCs w:val="20"/>
          <w:lang w:val="ca-ES"/>
        </w:rPr>
        <w:object w:dxaOrig="2580" w:dyaOrig="340">
          <v:shape id="_x0000_i1047" type="#_x0000_t75" style="width:129pt;height:17.25pt" o:ole="">
            <v:imagedata r:id="rId47" o:title=""/>
          </v:shape>
          <o:OLEObject Type="Embed" ProgID="Equation.3" ShapeID="_x0000_i1047" DrawAspect="Content" ObjectID="_1422296152" r:id="rId48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Per tant el que està passant és que el cos oscil·la entre dues posicions que s’intercanvien Ec y Ep.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el punto en què Ec y Ep són iguals: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158"/>
          <w:sz w:val="20"/>
          <w:szCs w:val="20"/>
          <w:lang w:val="ca-ES"/>
        </w:rPr>
        <w:object w:dxaOrig="2580" w:dyaOrig="3040">
          <v:shape id="_x0000_i1048" type="#_x0000_t75" style="width:129pt;height:152.25pt" o:ole="">
            <v:imagedata r:id="rId49" o:title=""/>
          </v:shape>
          <o:OLEObject Type="Embed" ProgID="Equation.3" ShapeID="_x0000_i1048" DrawAspect="Content" ObjectID="_1422296153" r:id="rId50"/>
        </w:object>
      </w:r>
    </w:p>
    <w:p w:rsidR="002E26BC" w:rsidRDefault="002E26BC">
      <w:pPr>
        <w:ind w:left="720"/>
        <w:jc w:val="both"/>
        <w:rPr>
          <w:sz w:val="20"/>
          <w:szCs w:val="20"/>
          <w:lang w:val="ca-ES"/>
        </w:rPr>
      </w:pP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2E26BC" w:rsidRDefault="002E26BC">
      <w:pPr>
        <w:numPr>
          <w:ilvl w:val="0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objecte de 0.2 kg unit a l’extrem d’un resort fa oscil·lacions de període 0.1</w:t>
      </w:r>
      <w:r>
        <w:rPr>
          <w:rFonts w:cs="Times New Roman"/>
          <w:sz w:val="20"/>
          <w:szCs w:val="20"/>
          <w:lang w:val="ca-ES"/>
        </w:rPr>
        <w:t>π s, essent la Ec</w:t>
      </w:r>
      <w:r>
        <w:rPr>
          <w:sz w:val="20"/>
          <w:szCs w:val="20"/>
          <w:vertAlign w:val="subscript"/>
          <w:lang w:val="ca-ES"/>
        </w:rPr>
        <w:t>max</w:t>
      </w:r>
      <w:r>
        <w:rPr>
          <w:sz w:val="20"/>
          <w:szCs w:val="20"/>
          <w:lang w:val="ca-ES"/>
        </w:rPr>
        <w:t xml:space="preserve">  0.5 J.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Equació del moviment i k.</w:t>
      </w: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Cóm canviaria si la k es fa el doble? I si la massa es fa el doble ?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Com en el cas anterior suposem que el nostre sistema és: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noProof/>
          <w:sz w:val="20"/>
          <w:szCs w:val="20"/>
        </w:rPr>
        <w:pict>
          <v:shape id="Imagen 23" o:spid="_x0000_i1049" type="#_x0000_t75" style="width:206.25pt;height:106.5pt;visibility:visible">
            <v:imagedata r:id="rId51" o:title=""/>
          </v:shape>
        </w:pi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2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Anàlisi energètic: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2580" w:dyaOrig="1060">
          <v:shape id="_x0000_i1050" type="#_x0000_t75" style="width:129pt;height:53.25pt" o:ole="">
            <v:imagedata r:id="rId52" o:title=""/>
          </v:shape>
          <o:OLEObject Type="Embed" ProgID="Equation.3" ShapeID="_x0000_i1050" DrawAspect="Content" ObjectID="_1422296154" r:id="rId53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Però per a poder avançar és necessari saber quant val k: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120"/>
          <w:sz w:val="20"/>
          <w:szCs w:val="20"/>
          <w:lang w:val="ca-ES"/>
        </w:rPr>
        <w:object w:dxaOrig="1939" w:dyaOrig="2500">
          <v:shape id="_x0000_i1051" type="#_x0000_t75" style="width:96pt;height:125.25pt" o:ole="">
            <v:imagedata r:id="rId54" o:title=""/>
          </v:shape>
          <o:OLEObject Type="Embed" ProgID="Equation.3" ShapeID="_x0000_i1051" DrawAspect="Content" ObjectID="_1422296155" r:id="rId55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Per tant x: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1820" w:dyaOrig="1060">
          <v:shape id="_x0000_i1052" type="#_x0000_t75" style="width:90pt;height:53.25pt" o:ole="">
            <v:imagedata r:id="rId56" o:title=""/>
          </v:shape>
          <o:OLEObject Type="Embed" ProgID="Equation.3" ShapeID="_x0000_i1052" DrawAspect="Content" ObjectID="_1422296156" r:id="rId57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l’equació  de moviment: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22"/>
          <w:sz w:val="20"/>
          <w:szCs w:val="20"/>
          <w:lang w:val="ca-ES"/>
        </w:rPr>
        <w:object w:dxaOrig="3840" w:dyaOrig="560">
          <v:shape id="_x0000_i1053" type="#_x0000_t75" style="width:192pt;height:27.75pt" o:ole="">
            <v:imagedata r:id="rId58" o:title=""/>
          </v:shape>
          <o:OLEObject Type="Embed" ProgID="Equation.3" ShapeID="_x0000_i1053" DrawAspect="Content" ObjectID="_1422296157" r:id="rId59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rFonts w:cs="Times New Roman"/>
          <w:sz w:val="20"/>
          <w:szCs w:val="20"/>
          <w:lang w:val="ca-ES"/>
        </w:rPr>
      </w:pPr>
      <w:r>
        <w:rPr>
          <w:rFonts w:cs="Times New Roman"/>
          <w:sz w:val="20"/>
          <w:szCs w:val="20"/>
          <w:lang w:val="ca-ES"/>
        </w:rPr>
        <w:t>Donat que no donen cap dada per a determinar φ suposem que val 0.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2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k’ =2k, llavors: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4"/>
          <w:sz w:val="20"/>
          <w:szCs w:val="20"/>
          <w:lang w:val="ca-ES"/>
        </w:rPr>
        <w:object w:dxaOrig="4160" w:dyaOrig="620">
          <v:shape id="_x0000_i1054" type="#_x0000_t75" style="width:206.25pt;height:30.75pt" o:ole="">
            <v:imagedata r:id="rId60" o:title=""/>
          </v:shape>
          <o:OLEObject Type="Embed" ProgID="Equation.3" ShapeID="_x0000_i1054" DrawAspect="Content" ObjectID="_1422296158" r:id="rId61"/>
        </w:objec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velocitat angular del moviment augmenta, mentre que el període: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6"/>
          <w:sz w:val="20"/>
          <w:szCs w:val="20"/>
          <w:lang w:val="ca-ES"/>
        </w:rPr>
        <w:object w:dxaOrig="2600" w:dyaOrig="600">
          <v:shape id="_x0000_i1055" type="#_x0000_t75" style="width:129pt;height:30pt" o:ole="">
            <v:imagedata r:id="rId62" o:title=""/>
          </v:shape>
          <o:OLEObject Type="Embed" ProgID="Equation.3" ShapeID="_x0000_i1055" DrawAspect="Content" ObjectID="_1422296159" r:id="rId63"/>
        </w:object>
      </w:r>
      <w:r>
        <w:rPr>
          <w:sz w:val="20"/>
          <w:szCs w:val="20"/>
          <w:lang w:val="ca-ES"/>
        </w:rPr>
        <w:t>s, disminueix.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Pel contrari, si m’=2m, llavors: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4"/>
          <w:sz w:val="20"/>
          <w:szCs w:val="20"/>
          <w:lang w:val="ca-ES"/>
        </w:rPr>
        <w:object w:dxaOrig="3600" w:dyaOrig="620">
          <v:shape id="_x0000_i1056" type="#_x0000_t75" style="width:180pt;height:30.75pt" o:ole="">
            <v:imagedata r:id="rId64" o:title=""/>
          </v:shape>
          <o:OLEObject Type="Embed" ProgID="Equation.3" ShapeID="_x0000_i1056" DrawAspect="Content" ObjectID="_1422296160" r:id="rId65"/>
        </w:object>
      </w:r>
      <w:r>
        <w:rPr>
          <w:sz w:val="20"/>
          <w:szCs w:val="20"/>
          <w:lang w:val="ca-ES"/>
        </w:rPr>
        <w:t>rad/s,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velocitat angular del moviment disminueix, mentre que: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6"/>
          <w:sz w:val="20"/>
          <w:szCs w:val="20"/>
          <w:lang w:val="ca-ES"/>
        </w:rPr>
        <w:object w:dxaOrig="2480" w:dyaOrig="600">
          <v:shape id="_x0000_i1057" type="#_x0000_t75" style="width:123pt;height:30pt" o:ole="">
            <v:imagedata r:id="rId66" o:title=""/>
          </v:shape>
          <o:OLEObject Type="Embed" ProgID="Equation.3" ShapeID="_x0000_i1057" DrawAspect="Content" ObjectID="_1422296161" r:id="rId67"/>
        </w:object>
      </w:r>
      <w:r>
        <w:rPr>
          <w:sz w:val="20"/>
          <w:szCs w:val="20"/>
          <w:lang w:val="ca-ES"/>
        </w:rPr>
        <w:t>s, augmenta el període del moviment.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bloc de 8 kg rellisca horitzontalment amb velocitat 10 m/s i xoca amb una molla de k = 400 N/m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Analitza les transformacions d’energia al llarg d’un cicle. Què passaria si existís fregament?</w:t>
      </w: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la compressió màxima de la molla i la velocitat del bloc en sortir rebotat.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nostre sistema ara serà: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noProof/>
          <w:sz w:val="20"/>
          <w:szCs w:val="20"/>
        </w:rPr>
        <w:pict>
          <v:shape id="Imagen 32" o:spid="_x0000_i1058" type="#_x0000_t75" style="width:206.25pt;height:101.25pt;visibility:visible">
            <v:imagedata r:id="rId68" o:title=""/>
          </v:shape>
        </w:pi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8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absència de fregament: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6900" w:dyaOrig="1060">
          <v:shape id="_x0000_i1059" type="#_x0000_t75" style="width:345pt;height:53.25pt" o:ole="">
            <v:imagedata r:id="rId69" o:title=""/>
          </v:shape>
          <o:OLEObject Type="Embed" ProgID="Equation.3" ShapeID="_x0000_i1059" DrawAspect="Content" ObjectID="_1422296162" r:id="rId70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  <w:t>En  presència de fregament:</w: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6399" w:dyaOrig="1060">
          <v:shape id="_x0000_i1060" type="#_x0000_t75" style="width:320.25pt;height:53.25pt" o:ole="">
            <v:imagedata r:id="rId71" o:title=""/>
          </v:shape>
          <o:OLEObject Type="Embed" ProgID="Equation.3" ShapeID="_x0000_i1060" DrawAspect="Content" ObjectID="_1422296163" r:id="rId72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Podem esperar que l’aparició del terme de fregament disminueix la compressió màxima de la molla, degut a que la força de fregament és una força dissipativa.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74"/>
          <w:sz w:val="20"/>
          <w:szCs w:val="20"/>
          <w:lang w:val="ca-ES"/>
        </w:rPr>
        <w:object w:dxaOrig="8000" w:dyaOrig="1340">
          <v:shape id="_x0000_i1061" type="#_x0000_t75" style="width:396pt;height:66pt" o:ole="">
            <v:imagedata r:id="rId73" o:title=""/>
          </v:shape>
          <o:OLEObject Type="Embed" ProgID="Equation.3" ShapeID="_x0000_i1061" DrawAspect="Content" ObjectID="_1422296164" r:id="rId74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36"/>
          <w:sz w:val="20"/>
          <w:szCs w:val="20"/>
          <w:lang w:val="ca-ES"/>
        </w:rPr>
        <w:object w:dxaOrig="5340" w:dyaOrig="840">
          <v:shape id="_x0000_i1062" type="#_x0000_t75" style="width:200.25pt;height:31.5pt" o:ole="">
            <v:imagedata r:id="rId75" o:title=""/>
          </v:shape>
          <o:OLEObject Type="Embed" ProgID="Equation.3" ShapeID="_x0000_i1062" DrawAspect="Content" ObjectID="_1422296165" r:id="rId76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rFonts w:cs="Times New Roman"/>
          <w:sz w:val="20"/>
          <w:szCs w:val="20"/>
          <w:lang w:val="ca-ES"/>
        </w:rPr>
        <w:t>Si μ = 0 tots dos degeneren en el cas de que no hi hagu</w:t>
      </w:r>
      <w:r>
        <w:rPr>
          <w:sz w:val="20"/>
          <w:szCs w:val="20"/>
          <w:lang w:val="ca-ES"/>
        </w:rPr>
        <w:t>és fregament, però si n’hi ha: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rFonts w:cs="Times New Roman"/>
          <w:sz w:val="20"/>
          <w:szCs w:val="20"/>
          <w:lang w:val="ca-ES"/>
        </w:rPr>
      </w:pPr>
      <w:r>
        <w:rPr>
          <w:position w:val="-12"/>
          <w:sz w:val="20"/>
          <w:szCs w:val="20"/>
          <w:lang w:val="ca-ES"/>
        </w:rPr>
        <w:object w:dxaOrig="2580" w:dyaOrig="400">
          <v:shape id="_x0000_i1063" type="#_x0000_t75" style="width:129pt;height:20.25pt" o:ole="">
            <v:imagedata r:id="rId77" o:title=""/>
          </v:shape>
          <o:OLEObject Type="Embed" ProgID="Equation.3" ShapeID="_x0000_i1063" DrawAspect="Content" ObjectID="_1422296166" r:id="rId78"/>
        </w:object>
      </w:r>
      <w:r>
        <w:rPr>
          <w:rFonts w:cs="Times New Roman"/>
          <w:sz w:val="20"/>
          <w:szCs w:val="20"/>
          <w:lang w:val="ca-ES"/>
        </w:rPr>
        <w:t xml:space="preserve"> ej: suposem que μ = 0.1 llavors: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10"/>
          <w:sz w:val="20"/>
          <w:szCs w:val="20"/>
          <w:lang w:val="ca-ES"/>
        </w:rPr>
        <w:object w:dxaOrig="3460" w:dyaOrig="380">
          <v:shape id="_x0000_i1064" type="#_x0000_t75" style="width:173.25pt;height:18.75pt" o:ole="">
            <v:imagedata r:id="rId79" o:title=""/>
          </v:shape>
          <o:OLEObject Type="Embed" ProgID="Equation.3" ShapeID="_x0000_i1064" DrawAspect="Content" ObjectID="_1422296167" r:id="rId80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8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Sense fregament: la compressió màxima x=1.41, com s’ha calculat abans, i la velocitat amb què rebota: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5380" w:dyaOrig="1060">
          <v:shape id="_x0000_i1065" type="#_x0000_t75" style="width:269.25pt;height:53.25pt" o:ole="">
            <v:imagedata r:id="rId81" o:title=""/>
          </v:shape>
          <o:OLEObject Type="Embed" ProgID="Equation.3" ShapeID="_x0000_i1065" DrawAspect="Content" ObjectID="_1422296168" r:id="rId82"/>
        </w:object>
      </w:r>
      <w:r>
        <w:rPr>
          <w:sz w:val="20"/>
          <w:szCs w:val="20"/>
          <w:lang w:val="ca-ES"/>
        </w:rPr>
        <w:t xml:space="preserve">m/s la velocitat amb què surt 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rebotat no canvia en absència de fregament, donat que l’energia és constant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cos de 0.5 kg es troba en repòs a 1m d’alçada per sobre d’una molla vertical,  es deixa caure el cos. Constant elàstica del resort k=200N/m.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Fes un anàlisis energètic i justifica si després de rebotar el cos pujarà fins el mateix punt de sortida.</w:t>
      </w: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la compressió màxima de la molla.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nostre sistema ara serà: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noProof/>
          <w:sz w:val="20"/>
          <w:szCs w:val="20"/>
        </w:rPr>
        <w:pict>
          <v:shape id="Imagen 40" o:spid="_x0000_i1066" type="#_x0000_t75" style="width:96pt;height:162.75pt;visibility:visible">
            <v:imagedata r:id="rId83" o:title=""/>
          </v:shape>
        </w:pict>
      </w:r>
    </w:p>
    <w:p w:rsidR="002E26BC" w:rsidRDefault="002E26BC">
      <w:pPr>
        <w:numPr>
          <w:ilvl w:val="1"/>
          <w:numId w:val="34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Plantegem l’anàlisi energètic: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50"/>
          <w:sz w:val="20"/>
          <w:szCs w:val="20"/>
          <w:lang w:val="ca-ES"/>
        </w:rPr>
        <w:object w:dxaOrig="4040" w:dyaOrig="1100">
          <v:shape id="_x0000_i1067" type="#_x0000_t75" style="width:200.25pt;height:54.75pt" o:ole="">
            <v:imagedata r:id="rId84" o:title=""/>
          </v:shape>
          <o:OLEObject Type="Embed" ProgID="Equation.3" ShapeID="_x0000_i1067" DrawAspect="Content" ObjectID="_1422296169" r:id="rId85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5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Como l’energia es conserva: </w:t>
      </w:r>
      <w:r>
        <w:rPr>
          <w:position w:val="-6"/>
          <w:sz w:val="20"/>
          <w:szCs w:val="20"/>
          <w:lang w:val="ca-ES"/>
        </w:rPr>
        <w:object w:dxaOrig="3720" w:dyaOrig="260">
          <v:shape id="_x0000_i1068" type="#_x0000_t75" style="width:186pt;height:12.75pt" o:ole="">
            <v:imagedata r:id="rId86" o:title=""/>
          </v:shape>
          <o:OLEObject Type="Embed" ProgID="Equation.3" ShapeID="_x0000_i1068" DrawAspect="Content" ObjectID="_1422296170" r:id="rId87"/>
        </w:object>
      </w:r>
      <w:r>
        <w:rPr>
          <w:sz w:val="20"/>
          <w:szCs w:val="20"/>
          <w:lang w:val="ca-ES"/>
        </w:rPr>
        <w:t>m, arriba a la mateixa alçada des de la que es va llançar.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4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l’energia es conserva: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72" w:firstLine="336"/>
        <w:jc w:val="both"/>
        <w:rPr>
          <w:sz w:val="20"/>
          <w:szCs w:val="20"/>
          <w:lang w:val="ca-ES"/>
        </w:rPr>
      </w:pPr>
      <w:r>
        <w:rPr>
          <w:position w:val="-130"/>
          <w:sz w:val="20"/>
          <w:szCs w:val="20"/>
          <w:lang w:val="ca-ES"/>
        </w:rPr>
        <w:object w:dxaOrig="8000" w:dyaOrig="2720">
          <v:shape id="_x0000_i1069" type="#_x0000_t75" style="width:312pt;height:105.75pt" o:ole="">
            <v:imagedata r:id="rId88" o:title=""/>
          </v:shape>
          <o:OLEObject Type="Embed" ProgID="Equation.3" ShapeID="_x0000_i1069" DrawAspect="Content" ObjectID="_1422296171" r:id="rId89"/>
        </w:object>
      </w:r>
    </w:p>
    <w:p w:rsidR="002E26BC" w:rsidRDefault="002E26BC">
      <w:pPr>
        <w:ind w:left="372" w:firstLine="336"/>
        <w:jc w:val="both"/>
        <w:rPr>
          <w:sz w:val="20"/>
          <w:szCs w:val="20"/>
          <w:lang w:val="ca-ES"/>
        </w:rPr>
      </w:pPr>
    </w:p>
    <w:p w:rsidR="002E26BC" w:rsidRDefault="002E26BC">
      <w:pPr>
        <w:ind w:left="372" w:firstLine="336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aquesta és la compressió màxima a que arriba la molla.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partícula con un MVAS esta entre dos punts A i B que disten 20 cm amb un període de 2s.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Escriu l’equació si a temps cero la partícula es troba en el punto mitjà d’AB i en el cas que es trobi a +7 cm del punt d’equilibri.</w:t>
      </w:r>
    </w:p>
    <w:p w:rsidR="002E26BC" w:rsidRDefault="002E26BC">
      <w:pPr>
        <w:numPr>
          <w:ilvl w:val="1"/>
          <w:numId w:val="33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Explica quines són a temps cero les energies en ambdós casos.</w:t>
      </w:r>
    </w:p>
    <w:p w:rsidR="002E26BC" w:rsidRDefault="002E26BC">
      <w:pPr>
        <w:ind w:left="72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L’equació de moviment d’aquest sistema serà: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70"/>
          <w:sz w:val="20"/>
          <w:szCs w:val="20"/>
          <w:lang w:val="ca-ES"/>
        </w:rPr>
        <w:object w:dxaOrig="1860" w:dyaOrig="1500">
          <v:shape id="_x0000_i1070" type="#_x0000_t75" style="width:93pt;height:75pt" o:ole="">
            <v:imagedata r:id="rId90" o:title=""/>
          </v:shape>
          <o:OLEObject Type="Embed" ProgID="Equation.3" ShapeID="_x0000_i1070" DrawAspect="Content" ObjectID="_1422296172" r:id="rId91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Si t = 0s; x = 0m, llavors: </w:t>
      </w:r>
      <w:r>
        <w:rPr>
          <w:position w:val="-10"/>
          <w:sz w:val="20"/>
          <w:szCs w:val="20"/>
          <w:lang w:val="ca-ES"/>
        </w:rPr>
        <w:object w:dxaOrig="2620" w:dyaOrig="300">
          <v:shape id="_x0000_i1071" type="#_x0000_t75" style="width:131.25pt;height:15pt" o:ole="">
            <v:imagedata r:id="rId92" o:title=""/>
          </v:shape>
          <o:OLEObject Type="Embed" ProgID="Equation.3" ShapeID="_x0000_i1071" DrawAspect="Content" ObjectID="_1422296173" r:id="rId93"/>
        </w:object>
      </w: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Si t = 0s; x = 0.07 m, llavors: </w:t>
      </w:r>
      <w:r>
        <w:rPr>
          <w:position w:val="-10"/>
          <w:sz w:val="20"/>
          <w:szCs w:val="20"/>
          <w:lang w:val="ca-ES"/>
        </w:rPr>
        <w:object w:dxaOrig="1939" w:dyaOrig="300">
          <v:shape id="_x0000_i1072" type="#_x0000_t75" style="width:96pt;height:15pt" o:ole="">
            <v:imagedata r:id="rId94" o:title=""/>
          </v:shape>
          <o:OLEObject Type="Embed" ProgID="Equation.3" ShapeID="_x0000_i1072" DrawAspect="Content" ObjectID="_1422296174" r:id="rId95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ab/>
      </w:r>
      <w:r>
        <w:rPr>
          <w:position w:val="-36"/>
          <w:sz w:val="20"/>
          <w:szCs w:val="20"/>
          <w:lang w:val="ca-ES"/>
        </w:rPr>
        <w:object w:dxaOrig="2299" w:dyaOrig="820">
          <v:shape id="_x0000_i1073" type="#_x0000_t75" style="width:114pt;height:41.25pt" o:ole="">
            <v:imagedata r:id="rId96" o:title=""/>
          </v:shape>
          <o:OLEObject Type="Embed" ProgID="Equation.3" ShapeID="_x0000_i1073" DrawAspect="Content" ObjectID="_1422296175" r:id="rId97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5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 qualsevol MVHS l’energia és constant i depèn tan sols de l’amplitud: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1579" w:dyaOrig="540">
          <v:shape id="_x0000_i1074" type="#_x0000_t75" style="width:78pt;height:27pt" o:ole="">
            <v:imagedata r:id="rId98" o:title=""/>
          </v:shape>
          <o:OLEObject Type="Embed" ProgID="Equation.3" ShapeID="_x0000_i1074" DrawAspect="Content" ObjectID="_1422296176" r:id="rId99"/>
        </w:object>
      </w:r>
      <w:r>
        <w:rPr>
          <w:sz w:val="20"/>
          <w:szCs w:val="20"/>
          <w:lang w:val="ca-ES"/>
        </w:rPr>
        <w:t xml:space="preserve"> com a sobre la equació de moviment es: </w:t>
      </w:r>
      <w:r>
        <w:rPr>
          <w:position w:val="-10"/>
          <w:sz w:val="20"/>
          <w:szCs w:val="20"/>
          <w:lang w:val="ca-ES"/>
        </w:rPr>
        <w:object w:dxaOrig="1400" w:dyaOrig="300">
          <v:shape id="_x0000_i1075" type="#_x0000_t75" style="width:69pt;height:15pt" o:ole="">
            <v:imagedata r:id="rId100" o:title=""/>
          </v:shape>
          <o:OLEObject Type="Embed" ProgID="Equation.3" ShapeID="_x0000_i1075" DrawAspect="Content" ObjectID="_1422296177" r:id="rId101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I la velocitat, per tant: </w:t>
      </w:r>
      <w:r>
        <w:rPr>
          <w:position w:val="-22"/>
          <w:sz w:val="20"/>
          <w:szCs w:val="20"/>
          <w:lang w:val="ca-ES"/>
        </w:rPr>
        <w:object w:dxaOrig="2020" w:dyaOrig="560">
          <v:shape id="_x0000_i1076" type="#_x0000_t75" style="width:101.25pt;height:27.75pt" o:ole="">
            <v:imagedata r:id="rId102" o:title=""/>
          </v:shape>
          <o:OLEObject Type="Embed" ProgID="Equation.3" ShapeID="_x0000_i1076" DrawAspect="Content" ObjectID="_1422296178" r:id="rId103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Substituint, l’energia quedarà: </w:t>
      </w:r>
      <w:r>
        <w:rPr>
          <w:position w:val="-20"/>
          <w:sz w:val="20"/>
          <w:szCs w:val="20"/>
          <w:lang w:val="ca-ES"/>
        </w:rPr>
        <w:object w:dxaOrig="3980" w:dyaOrig="540">
          <v:shape id="_x0000_i1077" type="#_x0000_t75" style="width:197.25pt;height:27pt" o:ole="">
            <v:imagedata r:id="rId104" o:title=""/>
          </v:shape>
          <o:OLEObject Type="Embed" ProgID="Equation.3" ShapeID="_x0000_i1077" DrawAspect="Content" ObjectID="_1422296179" r:id="rId105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Como </w:t>
      </w:r>
      <w:r>
        <w:rPr>
          <w:position w:val="-24"/>
          <w:sz w:val="20"/>
          <w:szCs w:val="20"/>
          <w:lang w:val="ca-ES"/>
        </w:rPr>
        <w:object w:dxaOrig="760" w:dyaOrig="620">
          <v:shape id="_x0000_i1078" type="#_x0000_t75" style="width:38.25pt;height:30.75pt" o:ole="">
            <v:imagedata r:id="rId106" o:title=""/>
          </v:shape>
          <o:OLEObject Type="Embed" ProgID="Equation.3" ShapeID="_x0000_i1078" DrawAspect="Content" ObjectID="_1422296180" r:id="rId107"/>
        </w:object>
      </w:r>
      <w:r>
        <w:rPr>
          <w:sz w:val="20"/>
          <w:szCs w:val="20"/>
          <w:lang w:val="ca-ES"/>
        </w:rPr>
        <w:t>; llavors: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2"/>
          <w:sz w:val="20"/>
          <w:szCs w:val="20"/>
          <w:lang w:val="ca-ES"/>
        </w:rPr>
        <w:object w:dxaOrig="6920" w:dyaOrig="560">
          <v:shape id="_x0000_i1079" type="#_x0000_t75" style="width:342.75pt;height:27.75pt" o:ole="">
            <v:imagedata r:id="rId108" o:title=""/>
          </v:shape>
          <o:OLEObject Type="Embed" ProgID="Equation.3" ShapeID="_x0000_i1079" DrawAspect="Content" ObjectID="_1422296181" r:id="rId109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I com </w:t>
      </w:r>
      <w:r>
        <w:rPr>
          <w:position w:val="-10"/>
          <w:sz w:val="20"/>
          <w:szCs w:val="20"/>
          <w:lang w:val="ca-ES"/>
        </w:rPr>
        <w:object w:dxaOrig="2500" w:dyaOrig="340">
          <v:shape id="_x0000_i1080" type="#_x0000_t75" style="width:125.25pt;height:17.25pt" o:ole="">
            <v:imagedata r:id="rId110" o:title=""/>
          </v:shape>
          <o:OLEObject Type="Embed" ProgID="Equation.3" ShapeID="_x0000_i1080" DrawAspect="Content" ObjectID="_1422296182" r:id="rId111"/>
        </w:object>
      </w:r>
      <w:r>
        <w:rPr>
          <w:sz w:val="20"/>
          <w:szCs w:val="20"/>
          <w:lang w:val="ca-ES"/>
        </w:rPr>
        <w:t xml:space="preserve">; llavors: </w:t>
      </w:r>
      <w:r>
        <w:rPr>
          <w:position w:val="-20"/>
          <w:sz w:val="20"/>
          <w:szCs w:val="20"/>
          <w:lang w:val="ca-ES"/>
        </w:rPr>
        <w:object w:dxaOrig="900" w:dyaOrig="540">
          <v:shape id="_x0000_i1081" type="#_x0000_t75" style="width:45pt;height:27pt" o:ole="">
            <v:imagedata r:id="rId112" o:title=""/>
          </v:shape>
          <o:OLEObject Type="Embed" ProgID="Equation.3" ShapeID="_x0000_i1081" DrawAspect="Content" ObjectID="_1422296183" r:id="rId113"/>
        </w:object>
      </w:r>
      <w:r>
        <w:rPr>
          <w:sz w:val="20"/>
          <w:szCs w:val="20"/>
          <w:lang w:val="ca-ES"/>
        </w:rPr>
        <w:t xml:space="preserve">. Per tant, l’energia del sistema serà: </w:t>
      </w:r>
      <w:r>
        <w:rPr>
          <w:position w:val="-20"/>
          <w:sz w:val="20"/>
          <w:szCs w:val="20"/>
          <w:lang w:val="ca-ES"/>
        </w:rPr>
        <w:object w:dxaOrig="1780" w:dyaOrig="540">
          <v:shape id="_x0000_i1082" type="#_x0000_t75" style="width:89.25pt;height:27pt" o:ole="">
            <v:imagedata r:id="rId114" o:title=""/>
          </v:shape>
          <o:OLEObject Type="Embed" ProgID="Equation.3" ShapeID="_x0000_i1082" DrawAspect="Content" ObjectID="_1422296184" r:id="rId115"/>
        </w:object>
      </w:r>
      <w:r>
        <w:rPr>
          <w:sz w:val="20"/>
          <w:szCs w:val="20"/>
          <w:lang w:val="ca-ES"/>
        </w:rPr>
        <w:t>i és constant.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Si </w:t>
      </w:r>
      <w:r>
        <w:rPr>
          <w:position w:val="-20"/>
          <w:sz w:val="20"/>
          <w:szCs w:val="20"/>
          <w:lang w:val="ca-ES"/>
        </w:rPr>
        <w:object w:dxaOrig="2760" w:dyaOrig="540">
          <v:shape id="_x0000_i1083" type="#_x0000_t75" style="width:138pt;height:27pt" o:ole="">
            <v:imagedata r:id="rId116" o:title=""/>
          </v:shape>
          <o:OLEObject Type="Embed" ProgID="Equation.3" ShapeID="_x0000_i1083" DrawAspect="Content" ObjectID="_1422296185" r:id="rId117"/>
        </w:object>
      </w:r>
      <w:r>
        <w:rPr>
          <w:sz w:val="20"/>
          <w:szCs w:val="20"/>
          <w:lang w:val="ca-ES"/>
        </w:rPr>
        <w:t>, però si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3739" w:dyaOrig="540">
          <v:shape id="_x0000_i1084" type="#_x0000_t75" style="width:185.25pt;height:27pt" o:ole="">
            <v:imagedata r:id="rId118" o:title=""/>
          </v:shape>
          <o:OLEObject Type="Embed" ProgID="Equation.3" ShapeID="_x0000_i1084" DrawAspect="Content" ObjectID="_1422296186" r:id="rId119"/>
        </w:object>
      </w:r>
      <w:r>
        <w:rPr>
          <w:sz w:val="20"/>
          <w:szCs w:val="20"/>
          <w:lang w:val="ca-ES"/>
        </w:rPr>
        <w:t>, l’única cosa que canvia és el repartiment de l’energia.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Una partícula de 2 g oscil·la amb un MVHS de 4 cm de amplitud i 8 Hz. A l’instant cero es troba a la posició central d’equilibri.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Equació i anàlisis energètic.</w:t>
      </w:r>
    </w:p>
    <w:p w:rsidR="002E26BC" w:rsidRDefault="002E26BC">
      <w:pPr>
        <w:numPr>
          <w:ilvl w:val="1"/>
          <w:numId w:val="37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Calcula les energies cinètica i potencial quan l’elongació és d’1cm.</w:t>
      </w:r>
    </w:p>
    <w:p w:rsidR="002E26BC" w:rsidRDefault="002E26BC">
      <w:pPr>
        <w:ind w:left="72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6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L’equació de moviment d’aquest sistema serà: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70"/>
          <w:sz w:val="20"/>
          <w:szCs w:val="20"/>
          <w:lang w:val="ca-ES"/>
        </w:rPr>
        <w:object w:dxaOrig="2920" w:dyaOrig="1500">
          <v:shape id="_x0000_i1085" type="#_x0000_t75" style="width:146.25pt;height:75pt" o:ole="">
            <v:imagedata r:id="rId120" o:title=""/>
          </v:shape>
          <o:OLEObject Type="Embed" ProgID="Equation.3" ShapeID="_x0000_i1085" DrawAspect="Content" ObjectID="_1422296187" r:id="rId121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la energia del sistema: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1579" w:dyaOrig="540">
          <v:shape id="_x0000_i1086" type="#_x0000_t75" style="width:78pt;height:27pt" o:ole="">
            <v:imagedata r:id="rId122" o:title=""/>
          </v:shape>
          <o:OLEObject Type="Embed" ProgID="Equation.3" ShapeID="_x0000_i1086" DrawAspect="Content" ObjectID="_1422296188" r:id="rId123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Amb els següents valors per a x i v: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38"/>
          <w:sz w:val="20"/>
          <w:szCs w:val="20"/>
          <w:lang w:val="ca-ES"/>
        </w:rPr>
        <w:object w:dxaOrig="2020" w:dyaOrig="859">
          <v:shape id="_x0000_i1087" type="#_x0000_t75" style="width:101.25pt;height:42.75pt" o:ole="">
            <v:imagedata r:id="rId124" o:title=""/>
          </v:shape>
          <o:OLEObject Type="Embed" ProgID="Equation.3" ShapeID="_x0000_i1087" DrawAspect="Content" ObjectID="_1422296189" r:id="rId125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Per tant, l’energia: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5380" w:dyaOrig="540">
          <v:shape id="_x0000_i1088" type="#_x0000_t75" style="width:269.25pt;height:27pt" o:ole="">
            <v:imagedata r:id="rId126" o:title=""/>
          </v:shape>
          <o:OLEObject Type="Embed" ProgID="Equation.3" ShapeID="_x0000_i1088" DrawAspect="Content" ObjectID="_1422296190" r:id="rId127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Com:</w:t>
      </w:r>
      <w:r>
        <w:rPr>
          <w:position w:val="-24"/>
          <w:sz w:val="20"/>
          <w:szCs w:val="20"/>
          <w:lang w:val="ca-ES"/>
        </w:rPr>
        <w:object w:dxaOrig="760" w:dyaOrig="620">
          <v:shape id="_x0000_i1089" type="#_x0000_t75" style="width:38.25pt;height:30.75pt" o:ole="">
            <v:imagedata r:id="rId128" o:title=""/>
          </v:shape>
          <o:OLEObject Type="Embed" ProgID="Equation.3" ShapeID="_x0000_i1089" DrawAspect="Content" ObjectID="_1422296191" r:id="rId129"/>
        </w:object>
      </w:r>
      <w:r>
        <w:rPr>
          <w:sz w:val="20"/>
          <w:szCs w:val="20"/>
          <w:lang w:val="ca-ES"/>
        </w:rPr>
        <w:t>, llavors: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7900" w:dyaOrig="1060">
          <v:shape id="_x0000_i1090" type="#_x0000_t75" style="width:395.25pt;height:53.25pt" o:ole="">
            <v:imagedata r:id="rId130" o:title=""/>
          </v:shape>
          <o:OLEObject Type="Embed" ProgID="Equation.3" ShapeID="_x0000_i1090" DrawAspect="Content" ObjectID="_1422296192" r:id="rId131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Quant val k?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38"/>
          <w:sz w:val="20"/>
          <w:szCs w:val="20"/>
          <w:lang w:val="ca-ES"/>
        </w:rPr>
        <w:object w:dxaOrig="6120" w:dyaOrig="859">
          <v:shape id="_x0000_i1091" type="#_x0000_t75" style="width:306pt;height:42.75pt" o:ole="">
            <v:imagedata r:id="rId132" o:title=""/>
          </v:shape>
          <o:OLEObject Type="Embed" ProgID="Equation.3" ShapeID="_x0000_i1091" DrawAspect="Content" ObjectID="_1422296193" r:id="rId133"/>
        </w:object>
      </w:r>
      <w:r>
        <w:rPr>
          <w:sz w:val="20"/>
          <w:szCs w:val="20"/>
          <w:lang w:val="ca-ES"/>
        </w:rPr>
        <w:t>N/m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per tant, l’energia: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2400" w:dyaOrig="540">
          <v:shape id="_x0000_i1092" type="#_x0000_t75" style="width:120pt;height:27pt" o:ole="">
            <v:imagedata r:id="rId134" o:title=""/>
          </v:shape>
          <o:OLEObject Type="Embed" ProgID="Equation.3" ShapeID="_x0000_i1092" DrawAspect="Content" ObjectID="_1422296194" r:id="rId135"/>
        </w:object>
      </w:r>
      <w:r>
        <w:rPr>
          <w:sz w:val="20"/>
          <w:szCs w:val="20"/>
          <w:lang w:val="ca-ES"/>
        </w:rPr>
        <w:t>J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2E26BC" w:rsidRDefault="002E26BC">
      <w:pPr>
        <w:numPr>
          <w:ilvl w:val="1"/>
          <w:numId w:val="36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x = 1 cm, llavors, pel principi de conservació de l’energia:  E = Ec + Eel i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0"/>
          <w:sz w:val="20"/>
          <w:szCs w:val="20"/>
          <w:lang w:val="ca-ES"/>
        </w:rPr>
        <w:object w:dxaOrig="3200" w:dyaOrig="540">
          <v:shape id="_x0000_i1093" type="#_x0000_t75" style="width:158.25pt;height:27pt" o:ole="">
            <v:imagedata r:id="rId136" o:title=""/>
          </v:shape>
          <o:OLEObject Type="Embed" ProgID="Equation.3" ShapeID="_x0000_i1093" DrawAspect="Content" ObjectID="_1422296195" r:id="rId137"/>
        </w:object>
      </w:r>
      <w:r>
        <w:rPr>
          <w:sz w:val="20"/>
          <w:szCs w:val="20"/>
          <w:lang w:val="ca-ES"/>
        </w:rPr>
        <w:t>J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 per tant: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Ec = E – Ep = 4.04·10</w:t>
      </w:r>
      <w:r>
        <w:rPr>
          <w:sz w:val="20"/>
          <w:szCs w:val="20"/>
          <w:vertAlign w:val="superscript"/>
          <w:lang w:val="ca-ES"/>
        </w:rPr>
        <w:t>-3</w:t>
      </w:r>
      <w:r>
        <w:rPr>
          <w:sz w:val="20"/>
          <w:szCs w:val="20"/>
          <w:lang w:val="ca-ES"/>
        </w:rPr>
        <w:t xml:space="preserve"> – 2.53·10</w:t>
      </w:r>
      <w:r>
        <w:rPr>
          <w:sz w:val="20"/>
          <w:szCs w:val="20"/>
          <w:vertAlign w:val="superscript"/>
          <w:lang w:val="ca-ES"/>
        </w:rPr>
        <w:t>-4</w:t>
      </w:r>
      <w:r>
        <w:rPr>
          <w:sz w:val="20"/>
          <w:szCs w:val="20"/>
          <w:lang w:val="ca-ES"/>
        </w:rPr>
        <w:t xml:space="preserve"> = 3.78·10</w:t>
      </w:r>
      <w:r>
        <w:rPr>
          <w:sz w:val="20"/>
          <w:szCs w:val="20"/>
          <w:vertAlign w:val="superscript"/>
          <w:lang w:val="ca-ES"/>
        </w:rPr>
        <w:t>-3</w:t>
      </w:r>
      <w:r>
        <w:rPr>
          <w:sz w:val="20"/>
          <w:szCs w:val="20"/>
          <w:lang w:val="ca-ES"/>
        </w:rPr>
        <w:t xml:space="preserve"> J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Quasi tota l’energia es troba en forma d’energia cinètica perquè el desplaçament amb respecte la posició d’equilibri és petit comparat a l’amplitud del MVHS.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0"/>
          <w:numId w:val="3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Indica raonadament si són veritables o falses les següents afirmacions.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l’acceleració d’una partícula és proporcional al seu desplaçament respecte a un punt i de sentit oposat al moviment de la partícula és un MVHS.</w:t>
      </w:r>
    </w:p>
    <w:p w:rsidR="002E26BC" w:rsidRDefault="002E26BC">
      <w:pPr>
        <w:numPr>
          <w:ilvl w:val="1"/>
          <w:numId w:val="3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un MVHS l’amplitud i la freqüència canvia si augmenta la seva energia.</w:t>
      </w:r>
    </w:p>
    <w:p w:rsidR="002E26BC" w:rsidRDefault="002E26BC">
      <w:pPr>
        <w:ind w:left="72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8"/>
        </w:numPr>
        <w:jc w:val="both"/>
        <w:rPr>
          <w:rFonts w:cs="Times New Roman"/>
          <w:sz w:val="20"/>
          <w:szCs w:val="20"/>
          <w:lang w:val="ca-ES"/>
        </w:rPr>
      </w:pPr>
      <w:r>
        <w:rPr>
          <w:rFonts w:cs="Times New Roman"/>
          <w:sz w:val="20"/>
          <w:szCs w:val="20"/>
          <w:lang w:val="ca-ES"/>
        </w:rPr>
        <w:t>Si es compleix que –a α x, llavors: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40"/>
          <w:sz w:val="20"/>
          <w:szCs w:val="20"/>
          <w:lang w:val="ca-ES"/>
        </w:rPr>
        <w:object w:dxaOrig="6979" w:dyaOrig="900">
          <v:shape id="_x0000_i1094" type="#_x0000_t75" style="width:345.75pt;height:45pt" o:ole="">
            <v:imagedata r:id="rId138" o:title=""/>
          </v:shape>
          <o:OLEObject Type="Embed" ProgID="Equation.3" ShapeID="_x0000_i1094" DrawAspect="Content" ObjectID="_1422296196" r:id="rId139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Quina solució té aquesta equació diferencial?: Suposem que la funció: </w:t>
      </w:r>
      <w:r>
        <w:rPr>
          <w:position w:val="-10"/>
          <w:sz w:val="20"/>
          <w:szCs w:val="20"/>
          <w:lang w:val="ca-ES"/>
        </w:rPr>
        <w:object w:dxaOrig="1420" w:dyaOrig="300">
          <v:shape id="_x0000_i1095" type="#_x0000_t75" style="width:71.25pt;height:15pt" o:ole="">
            <v:imagedata r:id="rId140" o:title=""/>
          </v:shape>
          <o:OLEObject Type="Embed" ProgID="Equation.3" ShapeID="_x0000_i1095" DrawAspect="Content" ObjectID="_1422296197" r:id="rId141"/>
        </w:object>
      </w:r>
      <w:r>
        <w:rPr>
          <w:sz w:val="20"/>
          <w:szCs w:val="20"/>
          <w:lang w:val="ca-ES"/>
        </w:rPr>
        <w:t>és solució d’aquesta equació diferencial, llavors: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52"/>
          <w:sz w:val="20"/>
          <w:szCs w:val="20"/>
          <w:lang w:val="ca-ES"/>
        </w:rPr>
        <w:object w:dxaOrig="2079" w:dyaOrig="1140">
          <v:shape id="_x0000_i1096" type="#_x0000_t75" style="width:104.25pt;height:57pt" o:ole="">
            <v:imagedata r:id="rId142" o:title=""/>
          </v:shape>
          <o:OLEObject Type="Embed" ProgID="Equation.3" ShapeID="_x0000_i1096" DrawAspect="Content" ObjectID="_1422296198" r:id="rId143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substituïm aquestes funcions a l’equació diferencial: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position w:val="-30"/>
          <w:sz w:val="20"/>
          <w:szCs w:val="20"/>
          <w:lang w:val="ca-ES"/>
        </w:rPr>
        <w:object w:dxaOrig="3220" w:dyaOrig="700">
          <v:shape id="_x0000_i1097" type="#_x0000_t75" style="width:161.25pt;height:35.25pt" o:ole="">
            <v:imagedata r:id="rId144" o:title=""/>
          </v:shape>
          <o:OLEObject Type="Embed" ProgID="Equation.3" ShapeID="_x0000_i1097" DrawAspect="Content" ObjectID="_1422296199" r:id="rId145"/>
        </w:objec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360" w:firstLine="34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Per a que aquesta condició es compleixi, l’única solució és que: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24"/>
          <w:sz w:val="20"/>
          <w:szCs w:val="20"/>
          <w:lang w:val="ca-ES"/>
        </w:rPr>
        <w:object w:dxaOrig="2220" w:dyaOrig="620">
          <v:shape id="_x0000_i1098" type="#_x0000_t75" style="width:111pt;height:30.75pt" o:ole="">
            <v:imagedata r:id="rId146" o:title=""/>
          </v:shape>
          <o:OLEObject Type="Embed" ProgID="Equation.3" ShapeID="_x0000_i1098" DrawAspect="Content" ObjectID="_1422296200" r:id="rId147"/>
        </w:object>
      </w:r>
      <w:r>
        <w:rPr>
          <w:sz w:val="20"/>
          <w:szCs w:val="20"/>
          <w:lang w:val="ca-ES"/>
        </w:rPr>
        <w:t xml:space="preserve"> ; és solució, sempre que es compleixi aquesta condició, per tant en MVHS, sempre es compleix la premissa inicial.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38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Aplicant el principi de conservació de l’energia: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48"/>
          <w:sz w:val="20"/>
          <w:szCs w:val="20"/>
          <w:lang w:val="ca-ES"/>
        </w:rPr>
        <w:object w:dxaOrig="7420" w:dyaOrig="1060">
          <v:shape id="_x0000_i1099" type="#_x0000_t75" style="width:371.25pt;height:53.25pt" o:ole="">
            <v:imagedata r:id="rId148" o:title=""/>
          </v:shape>
          <o:OLEObject Type="Embed" ProgID="Equation.3" ShapeID="_x0000_i1099" DrawAspect="Content" ObjectID="_1422296201" r:id="rId149"/>
        </w:objec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L’energia. Per tant depèn només de l’amplitud, no de la freqüència, per tant l’afirmació és incorrecta en un MVHS.</w:t>
      </w:r>
    </w:p>
    <w:p w:rsidR="002E26BC" w:rsidRDefault="002E26BC">
      <w:pPr>
        <w:ind w:left="360"/>
        <w:jc w:val="both"/>
        <w:rPr>
          <w:sz w:val="20"/>
          <w:szCs w:val="20"/>
          <w:lang w:val="ca-ES"/>
        </w:rPr>
      </w:pPr>
    </w:p>
    <w:p w:rsidR="002E26BC" w:rsidRDefault="002E26BC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2E26BC" w:rsidRDefault="002E26BC">
      <w:pPr>
        <w:numPr>
          <w:ilvl w:val="0"/>
          <w:numId w:val="40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cos de 2 kg cau sobre un resort elàstic de k = 400 N/m vertical subjectat al terra. Després del impacte queda soldat a l’extrem del resort. L’alçada des d’on es deixa anar el cos mesurada sobre l’extrem superior és de 2 m.</w:t>
      </w:r>
    </w:p>
    <w:p w:rsidR="002E26BC" w:rsidRDefault="002E26BC">
      <w:pPr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40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Canvis energètics durant la caiguda i compressió del resort.</w:t>
      </w:r>
    </w:p>
    <w:p w:rsidR="002E26BC" w:rsidRDefault="002E26BC">
      <w:pPr>
        <w:numPr>
          <w:ilvl w:val="1"/>
          <w:numId w:val="40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Determina la deformació màxima del resort.</w:t>
      </w:r>
    </w:p>
    <w:p w:rsidR="002E26BC" w:rsidRDefault="002E26BC">
      <w:pPr>
        <w:ind w:firstLine="708"/>
        <w:jc w:val="both"/>
        <w:rPr>
          <w:sz w:val="20"/>
          <w:szCs w:val="20"/>
          <w:lang w:val="ca-ES"/>
        </w:rPr>
      </w:pPr>
    </w:p>
    <w:p w:rsidR="002E26BC" w:rsidRDefault="002E26BC">
      <w:pPr>
        <w:ind w:firstLine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g=10 m/s2</w:t>
      </w:r>
    </w:p>
    <w:p w:rsidR="002E26BC" w:rsidRDefault="002E26BC">
      <w:pPr>
        <w:ind w:firstLine="360"/>
        <w:jc w:val="both"/>
        <w:rPr>
          <w:sz w:val="20"/>
          <w:szCs w:val="20"/>
          <w:lang w:val="ca-ES"/>
        </w:rPr>
      </w:pPr>
    </w:p>
    <w:p w:rsidR="002E26BC" w:rsidRDefault="002E26BC">
      <w:pPr>
        <w:ind w:firstLine="3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sistema que s planteja  és el següent:</w:t>
      </w:r>
    </w:p>
    <w:p w:rsidR="002E26BC" w:rsidRDefault="002E26BC">
      <w:pPr>
        <w:ind w:firstLine="360"/>
        <w:jc w:val="both"/>
        <w:rPr>
          <w:sz w:val="20"/>
          <w:szCs w:val="20"/>
          <w:lang w:val="ca-ES"/>
        </w:rPr>
      </w:pPr>
      <w:r>
        <w:rPr>
          <w:noProof/>
          <w:sz w:val="20"/>
          <w:szCs w:val="20"/>
        </w:rPr>
        <w:pict>
          <v:shape id="Imagen 75" o:spid="_x0000_i1100" type="#_x0000_t75" style="width:96pt;height:162.75pt;visibility:visible">
            <v:imagedata r:id="rId150" o:title=""/>
          </v:shape>
        </w:pict>
      </w:r>
    </w:p>
    <w:p w:rsidR="002E26BC" w:rsidRDefault="002E26BC">
      <w:pPr>
        <w:ind w:firstLine="360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6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balanç energètic a aquest sistema és: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36"/>
          <w:sz w:val="20"/>
          <w:szCs w:val="20"/>
          <w:lang w:val="ca-ES"/>
        </w:rPr>
        <w:object w:dxaOrig="4280" w:dyaOrig="820">
          <v:shape id="_x0000_i1101" type="#_x0000_t75" style="width:211.5pt;height:41.25pt" o:ole="">
            <v:imagedata r:id="rId151" o:title=""/>
          </v:shape>
          <o:OLEObject Type="Embed" ProgID="Equation.3" ShapeID="_x0000_i1101" DrawAspect="Content" ObjectID="_1422296202" r:id="rId152"/>
        </w:object>
      </w:r>
    </w:p>
    <w:p w:rsidR="002E26BC" w:rsidRDefault="002E26BC">
      <w:pPr>
        <w:ind w:left="705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Lo que està succeint és que s’intercanvia l’energia potencial gravitatòria per energia potencial elàstica.</w:t>
      </w:r>
    </w:p>
    <w:p w:rsidR="002E26BC" w:rsidRDefault="002E26BC">
      <w:pPr>
        <w:ind w:left="705"/>
        <w:jc w:val="both"/>
        <w:rPr>
          <w:sz w:val="20"/>
          <w:szCs w:val="20"/>
          <w:lang w:val="ca-ES"/>
        </w:rPr>
      </w:pPr>
    </w:p>
    <w:p w:rsidR="002E26BC" w:rsidRDefault="002E26BC">
      <w:pPr>
        <w:numPr>
          <w:ilvl w:val="1"/>
          <w:numId w:val="16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Aplicant, a partir de l’expressió anterior el principi de conservació de l’energia:</w:t>
      </w: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</w:p>
    <w:p w:rsidR="002E26BC" w:rsidRDefault="002E26BC">
      <w:pPr>
        <w:ind w:left="708"/>
        <w:jc w:val="both"/>
        <w:rPr>
          <w:sz w:val="20"/>
          <w:szCs w:val="20"/>
          <w:lang w:val="ca-ES"/>
        </w:rPr>
      </w:pPr>
      <w:r>
        <w:rPr>
          <w:position w:val="-130"/>
          <w:sz w:val="20"/>
          <w:szCs w:val="20"/>
          <w:lang w:val="ca-ES"/>
        </w:rPr>
        <w:object w:dxaOrig="7300" w:dyaOrig="2720">
          <v:shape id="_x0000_i1102" type="#_x0000_t75" style="width:317.25pt;height:120pt" o:ole="">
            <v:imagedata r:id="rId153" o:title=""/>
          </v:shape>
          <o:OLEObject Type="Embed" ProgID="Equation.3" ShapeID="_x0000_i1102" DrawAspect="Content" ObjectID="_1422296203" r:id="rId154"/>
        </w:object>
      </w:r>
    </w:p>
    <w:sectPr w:rsidR="002E26BC" w:rsidSect="002E26BC">
      <w:headerReference w:type="default" r:id="rId15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BC" w:rsidRDefault="002E26BC">
      <w:r>
        <w:separator/>
      </w:r>
    </w:p>
  </w:endnote>
  <w:endnote w:type="continuationSeparator" w:id="0">
    <w:p w:rsidR="002E26BC" w:rsidRDefault="002E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BC" w:rsidRDefault="002E26BC">
      <w:r>
        <w:separator/>
      </w:r>
    </w:p>
  </w:footnote>
  <w:footnote w:type="continuationSeparator" w:id="0">
    <w:p w:rsidR="002E26BC" w:rsidRDefault="002E2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BC" w:rsidRDefault="002E26BC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8505"/>
      </w:tabs>
      <w:suppressAutoHyphens/>
      <w:spacing w:line="240" w:lineRule="atLeast"/>
      <w:jc w:val="both"/>
      <w:rPr>
        <w:spacing w:val="-3"/>
        <w:sz w:val="20"/>
        <w:szCs w:val="20"/>
        <w:lang w:val="ca-ES"/>
      </w:rPr>
    </w:pPr>
    <w:r>
      <w:rPr>
        <w:spacing w:val="-3"/>
        <w:sz w:val="20"/>
        <w:szCs w:val="20"/>
        <w:lang w:val="ca-ES"/>
      </w:rPr>
      <w:t>Moviment Vibratori i Ondulatori</w:t>
    </w:r>
    <w:r>
      <w:rPr>
        <w:spacing w:val="-3"/>
        <w:sz w:val="20"/>
        <w:szCs w:val="20"/>
        <w:lang w:val="ca-ES"/>
      </w:rPr>
      <w:tab/>
      <w:t>Examen</w:t>
    </w:r>
    <w:r>
      <w:rPr>
        <w:spacing w:val="-3"/>
        <w:sz w:val="20"/>
        <w:szCs w:val="20"/>
        <w:lang w:val="ca-ES"/>
      </w:rPr>
      <w:tab/>
    </w:r>
    <w:r>
      <w:rPr>
        <w:spacing w:val="-3"/>
        <w:sz w:val="20"/>
        <w:szCs w:val="20"/>
        <w:lang w:val="ca-ES"/>
      </w:rPr>
      <w:fldChar w:fldCharType="begin"/>
    </w:r>
    <w:r>
      <w:rPr>
        <w:spacing w:val="-3"/>
        <w:sz w:val="20"/>
        <w:szCs w:val="20"/>
        <w:lang w:val="ca-ES"/>
      </w:rPr>
      <w:instrText xml:space="preserve"> TIME  \@ "d' / 'MMMM' / 'yyyy" </w:instrText>
    </w:r>
    <w:r>
      <w:rPr>
        <w:spacing w:val="-3"/>
        <w:sz w:val="20"/>
        <w:szCs w:val="20"/>
        <w:lang w:val="ca-ES"/>
      </w:rPr>
      <w:fldChar w:fldCharType="separate"/>
    </w:r>
    <w:r>
      <w:rPr>
        <w:noProof/>
        <w:spacing w:val="-3"/>
        <w:sz w:val="20"/>
        <w:szCs w:val="20"/>
        <w:lang w:val="ca-ES"/>
      </w:rPr>
      <w:t>13 / febrer / 2013</w:t>
    </w:r>
    <w:r>
      <w:rPr>
        <w:spacing w:val="-3"/>
        <w:sz w:val="20"/>
        <w:szCs w:val="20"/>
        <w:lang w:val="ca-ES"/>
      </w:rPr>
      <w:fldChar w:fldCharType="end"/>
    </w:r>
  </w:p>
  <w:p w:rsidR="002E26BC" w:rsidRDefault="002E26B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szCs w:val="20"/>
        <w:lang w:val="ca-ES"/>
      </w:rPr>
    </w:pPr>
    <w:r>
      <w:rPr>
        <w:spacing w:val="-3"/>
        <w:sz w:val="20"/>
        <w:szCs w:val="20"/>
        <w:lang w:val="ca-ES"/>
      </w:rPr>
      <w:t>Nom:</w:t>
    </w:r>
    <w:r>
      <w:rPr>
        <w:spacing w:val="-3"/>
        <w:sz w:val="20"/>
        <w:szCs w:val="20"/>
        <w:lang w:val="ca-ES"/>
      </w:rPr>
      <w:tab/>
      <w:t>Cognoms:</w:t>
    </w:r>
  </w:p>
  <w:p w:rsidR="002E26BC" w:rsidRDefault="002E26BC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szCs w:val="20"/>
        <w:lang w:val="ca-ES"/>
      </w:rPr>
    </w:pPr>
  </w:p>
  <w:p w:rsidR="002E26BC" w:rsidRDefault="002E26BC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szCs w:val="20"/>
        <w:lang w:val="ca-ES"/>
      </w:rPr>
    </w:pPr>
    <w:r>
      <w:rPr>
        <w:spacing w:val="-3"/>
        <w:sz w:val="20"/>
        <w:szCs w:val="20"/>
        <w:lang w:val="ca-ES"/>
      </w:rPr>
      <w:t>Curs:</w:t>
    </w:r>
    <w:r>
      <w:rPr>
        <w:spacing w:val="-3"/>
        <w:sz w:val="20"/>
        <w:szCs w:val="20"/>
        <w:lang w:val="ca-ES"/>
      </w:rPr>
      <w:tab/>
      <w:t>Grup:</w:t>
    </w:r>
  </w:p>
  <w:p w:rsidR="002E26BC" w:rsidRDefault="002E26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61D1"/>
    <w:multiLevelType w:val="multilevel"/>
    <w:tmpl w:val="0C0C8C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">
    <w:nsid w:val="05EC6D60"/>
    <w:multiLevelType w:val="multilevel"/>
    <w:tmpl w:val="2376D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>
    <w:nsid w:val="06E06BCE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">
    <w:nsid w:val="0810077A"/>
    <w:multiLevelType w:val="multilevel"/>
    <w:tmpl w:val="2376D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>
    <w:nsid w:val="0B352089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5">
    <w:nsid w:val="0E8B1B30"/>
    <w:multiLevelType w:val="multilevel"/>
    <w:tmpl w:val="2376D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6">
    <w:nsid w:val="14DE41A4"/>
    <w:multiLevelType w:val="multilevel"/>
    <w:tmpl w:val="BE5695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7">
    <w:nsid w:val="15853D74"/>
    <w:multiLevelType w:val="multilevel"/>
    <w:tmpl w:val="05B40A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8">
    <w:nsid w:val="16E17944"/>
    <w:multiLevelType w:val="multilevel"/>
    <w:tmpl w:val="2C285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9">
    <w:nsid w:val="17497EEC"/>
    <w:multiLevelType w:val="multilevel"/>
    <w:tmpl w:val="0548F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0">
    <w:nsid w:val="1FCD28AE"/>
    <w:multiLevelType w:val="multilevel"/>
    <w:tmpl w:val="8B20BE3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1">
    <w:nsid w:val="212B19AD"/>
    <w:multiLevelType w:val="multilevel"/>
    <w:tmpl w:val="DB644A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2">
    <w:nsid w:val="22DF0543"/>
    <w:multiLevelType w:val="multilevel"/>
    <w:tmpl w:val="46A69E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3">
    <w:nsid w:val="288236C0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4">
    <w:nsid w:val="334C3A82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5">
    <w:nsid w:val="354E3BD5"/>
    <w:multiLevelType w:val="multilevel"/>
    <w:tmpl w:val="0C0C8C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6">
    <w:nsid w:val="363B3338"/>
    <w:multiLevelType w:val="multilevel"/>
    <w:tmpl w:val="191481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7">
    <w:nsid w:val="3A9D68B1"/>
    <w:multiLevelType w:val="multilevel"/>
    <w:tmpl w:val="7E423D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8">
    <w:nsid w:val="3B3D4BD5"/>
    <w:multiLevelType w:val="multilevel"/>
    <w:tmpl w:val="93C21D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19">
    <w:nsid w:val="40AC3F4F"/>
    <w:multiLevelType w:val="multilevel"/>
    <w:tmpl w:val="7E423D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0">
    <w:nsid w:val="4B960D78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1">
    <w:nsid w:val="4D667761"/>
    <w:multiLevelType w:val="multilevel"/>
    <w:tmpl w:val="2C285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2">
    <w:nsid w:val="500A51F1"/>
    <w:multiLevelType w:val="multilevel"/>
    <w:tmpl w:val="AAE0F1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3">
    <w:nsid w:val="54A50CAF"/>
    <w:multiLevelType w:val="multilevel"/>
    <w:tmpl w:val="BE5695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4">
    <w:nsid w:val="54B60D0D"/>
    <w:multiLevelType w:val="multilevel"/>
    <w:tmpl w:val="2376D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5">
    <w:nsid w:val="560A114D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6">
    <w:nsid w:val="589632E7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7">
    <w:nsid w:val="5ED852B8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8">
    <w:nsid w:val="63DD6B75"/>
    <w:multiLevelType w:val="multilevel"/>
    <w:tmpl w:val="46A69E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9">
    <w:nsid w:val="67864D86"/>
    <w:multiLevelType w:val="multilevel"/>
    <w:tmpl w:val="2376D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0">
    <w:nsid w:val="693574CD"/>
    <w:multiLevelType w:val="multilevel"/>
    <w:tmpl w:val="2C285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1">
    <w:nsid w:val="6BA15121"/>
    <w:multiLevelType w:val="multilevel"/>
    <w:tmpl w:val="68F62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2">
    <w:nsid w:val="6C6D6B7B"/>
    <w:multiLevelType w:val="multilevel"/>
    <w:tmpl w:val="2376D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3">
    <w:nsid w:val="6D2155EF"/>
    <w:multiLevelType w:val="multilevel"/>
    <w:tmpl w:val="E11C9E1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4">
    <w:nsid w:val="773C0221"/>
    <w:multiLevelType w:val="multilevel"/>
    <w:tmpl w:val="0C0C8C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5">
    <w:nsid w:val="784829F2"/>
    <w:multiLevelType w:val="multilevel"/>
    <w:tmpl w:val="2C285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6">
    <w:nsid w:val="78D43947"/>
    <w:multiLevelType w:val="multilevel"/>
    <w:tmpl w:val="BE5695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7">
    <w:nsid w:val="7C5511A8"/>
    <w:multiLevelType w:val="multilevel"/>
    <w:tmpl w:val="46A69E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8">
    <w:nsid w:val="7EA00E0B"/>
    <w:multiLevelType w:val="multilevel"/>
    <w:tmpl w:val="46A69E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39">
    <w:nsid w:val="7FB33AF1"/>
    <w:multiLevelType w:val="multilevel"/>
    <w:tmpl w:val="4A0290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3"/>
  </w:num>
  <w:num w:numId="5">
    <w:abstractNumId w:val="1"/>
  </w:num>
  <w:num w:numId="6">
    <w:abstractNumId w:val="24"/>
  </w:num>
  <w:num w:numId="7">
    <w:abstractNumId w:val="20"/>
  </w:num>
  <w:num w:numId="8">
    <w:abstractNumId w:val="32"/>
  </w:num>
  <w:num w:numId="9">
    <w:abstractNumId w:val="28"/>
  </w:num>
  <w:num w:numId="10">
    <w:abstractNumId w:val="12"/>
  </w:num>
  <w:num w:numId="11">
    <w:abstractNumId w:val="37"/>
  </w:num>
  <w:num w:numId="12">
    <w:abstractNumId w:val="11"/>
  </w:num>
  <w:num w:numId="13">
    <w:abstractNumId w:val="15"/>
  </w:num>
  <w:num w:numId="14">
    <w:abstractNumId w:val="34"/>
  </w:num>
  <w:num w:numId="15">
    <w:abstractNumId w:val="6"/>
  </w:num>
  <w:num w:numId="16">
    <w:abstractNumId w:val="36"/>
  </w:num>
  <w:num w:numId="17">
    <w:abstractNumId w:val="31"/>
  </w:num>
  <w:num w:numId="18">
    <w:abstractNumId w:val="14"/>
  </w:num>
  <w:num w:numId="19">
    <w:abstractNumId w:val="19"/>
  </w:num>
  <w:num w:numId="20">
    <w:abstractNumId w:val="7"/>
  </w:num>
  <w:num w:numId="21">
    <w:abstractNumId w:val="17"/>
  </w:num>
  <w:num w:numId="22">
    <w:abstractNumId w:val="39"/>
  </w:num>
  <w:num w:numId="23">
    <w:abstractNumId w:val="18"/>
  </w:num>
  <w:num w:numId="24">
    <w:abstractNumId w:val="33"/>
  </w:num>
  <w:num w:numId="25">
    <w:abstractNumId w:val="25"/>
  </w:num>
  <w:num w:numId="26">
    <w:abstractNumId w:val="27"/>
  </w:num>
  <w:num w:numId="27">
    <w:abstractNumId w:val="5"/>
  </w:num>
  <w:num w:numId="28">
    <w:abstractNumId w:val="13"/>
  </w:num>
  <w:num w:numId="29">
    <w:abstractNumId w:val="9"/>
  </w:num>
  <w:num w:numId="30">
    <w:abstractNumId w:val="29"/>
  </w:num>
  <w:num w:numId="31">
    <w:abstractNumId w:val="0"/>
  </w:num>
  <w:num w:numId="32">
    <w:abstractNumId w:val="23"/>
  </w:num>
  <w:num w:numId="33">
    <w:abstractNumId w:val="8"/>
  </w:num>
  <w:num w:numId="34">
    <w:abstractNumId w:val="38"/>
  </w:num>
  <w:num w:numId="35">
    <w:abstractNumId w:val="30"/>
  </w:num>
  <w:num w:numId="36">
    <w:abstractNumId w:val="21"/>
  </w:num>
  <w:num w:numId="37">
    <w:abstractNumId w:val="16"/>
  </w:num>
  <w:num w:numId="38">
    <w:abstractNumId w:val="35"/>
  </w:num>
  <w:num w:numId="39">
    <w:abstractNumId w:val="2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BC"/>
    <w:rsid w:val="002E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pacing w:val="-1"/>
      <w:sz w:val="16"/>
      <w:szCs w:val="1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12"/>
      <w:szCs w:val="12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12"/>
      <w:szCs w:val="12"/>
      <w:lang w:val="es-ES" w:eastAsia="es-E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54" Type="http://schemas.openxmlformats.org/officeDocument/2006/relationships/oleObject" Target="embeddings/oleObject7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44" Type="http://schemas.openxmlformats.org/officeDocument/2006/relationships/image" Target="media/image72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0" Type="http://schemas.openxmlformats.org/officeDocument/2006/relationships/image" Target="media/image45.wmf"/><Relationship Id="rId95" Type="http://schemas.openxmlformats.org/officeDocument/2006/relationships/oleObject" Target="embeddings/oleObject4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4.bin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5.wmf"/><Relationship Id="rId155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image" Target="media/image19.png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media/image44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53" Type="http://schemas.openxmlformats.org/officeDocument/2006/relationships/image" Target="media/image7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127" Type="http://schemas.openxmlformats.org/officeDocument/2006/relationships/oleObject" Target="embeddings/oleObject58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51" Type="http://schemas.openxmlformats.org/officeDocument/2006/relationships/image" Target="media/image76.wmf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png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0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12</Pages>
  <Words>1592</Words>
  <Characters>9079</Characters>
  <Application>Microsoft Office Outlook</Application>
  <DocSecurity>0</DocSecurity>
  <Lines>0</Lines>
  <Paragraphs>0</Paragraphs>
  <ScaleCrop>false</ScaleCrop>
  <Company>Particular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problemas para el examen:</dc:title>
  <dc:subject/>
  <dc:creator>.</dc:creator>
  <cp:keywords/>
  <dc:description/>
  <cp:lastModifiedBy>Juan José Navas Díaz</cp:lastModifiedBy>
  <cp:revision>8</cp:revision>
  <cp:lastPrinted>2003-01-25T20:28:00Z</cp:lastPrinted>
  <dcterms:created xsi:type="dcterms:W3CDTF">2013-02-12T09:21:00Z</dcterms:created>
  <dcterms:modified xsi:type="dcterms:W3CDTF">2013-02-13T20:27:00Z</dcterms:modified>
</cp:coreProperties>
</file>