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86" w:rsidRDefault="00E71286">
      <w:pPr>
        <w:jc w:val="center"/>
        <w:rPr>
          <w:rFonts w:ascii="Arial" w:hAnsi="Arial" w:cs="Arial"/>
          <w:color w:val="FF0000"/>
          <w:sz w:val="40"/>
          <w:szCs w:val="40"/>
          <w:u w:val="single"/>
          <w:lang w:val="fr-FR"/>
        </w:rPr>
      </w:pPr>
      <w:r>
        <w:rPr>
          <w:rFonts w:ascii="Arial" w:hAnsi="Arial" w:cs="Arial"/>
          <w:color w:val="FF0000"/>
          <w:sz w:val="40"/>
          <w:szCs w:val="40"/>
          <w:u w:val="single"/>
          <w:lang w:val="fr-FR"/>
        </w:rPr>
        <w:t>LES ACTIVITATS FÍSIQUES A LA NATURA. L’EXCURSIONISME.</w:t>
      </w:r>
    </w:p>
    <w:p w:rsidR="00E71286" w:rsidRDefault="00E71286">
      <w:pPr>
        <w:rPr>
          <w:rFonts w:ascii="Arial" w:hAnsi="Arial" w:cs="Arial"/>
          <w:sz w:val="32"/>
          <w:szCs w:val="32"/>
          <w:u w:val="single"/>
          <w:lang w:val="fr-FR"/>
        </w:rPr>
      </w:pPr>
    </w:p>
    <w:p w:rsidR="00E71286" w:rsidRDefault="00E71286">
      <w:pPr>
        <w:rPr>
          <w:rFonts w:ascii="Arial" w:hAnsi="Arial" w:cs="Arial"/>
          <w:sz w:val="32"/>
          <w:szCs w:val="32"/>
          <w:u w:val="single"/>
          <w:lang w:val="fr-FR"/>
        </w:rPr>
      </w:pPr>
      <w:r>
        <w:rPr>
          <w:rFonts w:ascii="Arial" w:hAnsi="Arial" w:cs="Arial"/>
          <w:sz w:val="32"/>
          <w:szCs w:val="32"/>
          <w:u w:val="single"/>
          <w:lang w:val="fr-FR"/>
        </w:rPr>
        <w:t>QUÈ SÓN LES ACTIVITATS FÍSIQUES A LA NATURA?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Són totes aquelles </w:t>
      </w:r>
      <w:r>
        <w:rPr>
          <w:rFonts w:ascii="Arial" w:hAnsi="Arial" w:cs="Arial"/>
          <w:b/>
          <w:bCs/>
          <w:sz w:val="24"/>
          <w:szCs w:val="24"/>
          <w:lang w:val="ca-ES"/>
        </w:rPr>
        <w:t>activitats físiques que es desenvolupen en el medi natural</w:t>
      </w:r>
      <w:r>
        <w:rPr>
          <w:rFonts w:ascii="Arial" w:hAnsi="Arial" w:cs="Arial"/>
          <w:sz w:val="24"/>
          <w:szCs w:val="24"/>
          <w:lang w:val="ca-ES"/>
        </w:rPr>
        <w:t xml:space="preserve"> (camp, muntanya, platja...)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 diferència de la majoria de jocs i esports, que es practiquen en terrenys de joc reduïts o en espais tancats, aquestes activitats es porten a terme en grans espais naturals: des del </w:t>
      </w:r>
      <w:r>
        <w:rPr>
          <w:rFonts w:ascii="Arial" w:hAnsi="Arial" w:cs="Arial"/>
          <w:b/>
          <w:bCs/>
          <w:sz w:val="24"/>
          <w:szCs w:val="24"/>
          <w:lang w:val="ca-ES"/>
        </w:rPr>
        <w:t>mar</w:t>
      </w:r>
      <w:r>
        <w:rPr>
          <w:rFonts w:ascii="Arial" w:hAnsi="Arial" w:cs="Arial"/>
          <w:sz w:val="24"/>
          <w:szCs w:val="24"/>
          <w:lang w:val="ca-ES"/>
        </w:rPr>
        <w:t xml:space="preserve"> o un </w:t>
      </w:r>
      <w:r>
        <w:rPr>
          <w:rFonts w:ascii="Arial" w:hAnsi="Arial" w:cs="Arial"/>
          <w:b/>
          <w:bCs/>
          <w:sz w:val="24"/>
          <w:szCs w:val="24"/>
          <w:lang w:val="ca-ES"/>
        </w:rPr>
        <w:t>llac</w:t>
      </w:r>
      <w:r>
        <w:rPr>
          <w:rFonts w:ascii="Arial" w:hAnsi="Arial" w:cs="Arial"/>
          <w:sz w:val="24"/>
          <w:szCs w:val="24"/>
          <w:lang w:val="ca-ES"/>
        </w:rPr>
        <w:t xml:space="preserve">, on es pot practicar la </w:t>
      </w:r>
      <w:r>
        <w:rPr>
          <w:rFonts w:ascii="Arial" w:hAnsi="Arial" w:cs="Arial"/>
          <w:b/>
          <w:bCs/>
          <w:sz w:val="24"/>
          <w:szCs w:val="24"/>
          <w:lang w:val="ca-ES"/>
        </w:rPr>
        <w:t>vela</w:t>
      </w:r>
      <w:r>
        <w:rPr>
          <w:rFonts w:ascii="Arial" w:hAnsi="Arial" w:cs="Arial"/>
          <w:sz w:val="24"/>
          <w:szCs w:val="24"/>
          <w:lang w:val="ca-ES"/>
        </w:rPr>
        <w:t xml:space="preserve"> o el </w:t>
      </w:r>
      <w:r>
        <w:rPr>
          <w:rFonts w:ascii="Arial" w:hAnsi="Arial" w:cs="Arial"/>
          <w:b/>
          <w:bCs/>
          <w:sz w:val="24"/>
          <w:szCs w:val="24"/>
          <w:lang w:val="ca-ES"/>
        </w:rPr>
        <w:t>piragüisme</w:t>
      </w:r>
      <w:r>
        <w:rPr>
          <w:rFonts w:ascii="Arial" w:hAnsi="Arial" w:cs="Arial"/>
          <w:sz w:val="24"/>
          <w:szCs w:val="24"/>
          <w:lang w:val="ca-ES"/>
        </w:rPr>
        <w:t xml:space="preserve">, passant pel </w:t>
      </w:r>
      <w:r>
        <w:rPr>
          <w:rFonts w:ascii="Arial" w:hAnsi="Arial" w:cs="Arial"/>
          <w:b/>
          <w:bCs/>
          <w:sz w:val="24"/>
          <w:szCs w:val="24"/>
          <w:lang w:val="ca-ES"/>
        </w:rPr>
        <w:t>camp</w:t>
      </w:r>
      <w:r>
        <w:rPr>
          <w:rFonts w:ascii="Arial" w:hAnsi="Arial" w:cs="Arial"/>
          <w:sz w:val="24"/>
          <w:szCs w:val="24"/>
          <w:lang w:val="ca-ES"/>
        </w:rPr>
        <w:t xml:space="preserve"> o la </w:t>
      </w:r>
      <w:r>
        <w:rPr>
          <w:rFonts w:ascii="Arial" w:hAnsi="Arial" w:cs="Arial"/>
          <w:b/>
          <w:bCs/>
          <w:sz w:val="24"/>
          <w:szCs w:val="24"/>
          <w:lang w:val="ca-ES"/>
        </w:rPr>
        <w:t>muntanya</w:t>
      </w:r>
      <w:r>
        <w:rPr>
          <w:rFonts w:ascii="Arial" w:hAnsi="Arial" w:cs="Arial"/>
          <w:sz w:val="24"/>
          <w:szCs w:val="24"/>
          <w:lang w:val="ca-ES"/>
        </w:rPr>
        <w:t xml:space="preserve">, on es pot fer </w:t>
      </w:r>
      <w:r>
        <w:rPr>
          <w:rFonts w:ascii="Arial" w:hAnsi="Arial" w:cs="Arial"/>
          <w:b/>
          <w:bCs/>
          <w:sz w:val="24"/>
          <w:szCs w:val="24"/>
          <w:lang w:val="ca-ES"/>
        </w:rPr>
        <w:t>excursionisme</w:t>
      </w:r>
      <w:r>
        <w:rPr>
          <w:rFonts w:ascii="Arial" w:hAnsi="Arial" w:cs="Arial"/>
          <w:sz w:val="24"/>
          <w:szCs w:val="24"/>
          <w:lang w:val="ca-ES"/>
        </w:rPr>
        <w:t xml:space="preserve"> i fins i tot una </w:t>
      </w:r>
      <w:r>
        <w:rPr>
          <w:rFonts w:ascii="Arial" w:hAnsi="Arial" w:cs="Arial"/>
          <w:b/>
          <w:bCs/>
          <w:sz w:val="24"/>
          <w:szCs w:val="24"/>
          <w:lang w:val="ca-ES"/>
        </w:rPr>
        <w:t>acampada</w:t>
      </w:r>
      <w:r>
        <w:rPr>
          <w:rFonts w:ascii="Arial" w:hAnsi="Arial" w:cs="Arial"/>
          <w:sz w:val="24"/>
          <w:szCs w:val="24"/>
          <w:lang w:val="ca-ES"/>
        </w:rPr>
        <w:t>, o també a l’</w:t>
      </w:r>
      <w:r>
        <w:rPr>
          <w:rFonts w:ascii="Arial" w:hAnsi="Arial" w:cs="Arial"/>
          <w:b/>
          <w:bCs/>
          <w:sz w:val="24"/>
          <w:szCs w:val="24"/>
          <w:lang w:val="ca-ES"/>
        </w:rPr>
        <w:t>aire</w:t>
      </w:r>
      <w:r>
        <w:rPr>
          <w:rFonts w:ascii="Arial" w:hAnsi="Arial" w:cs="Arial"/>
          <w:sz w:val="24"/>
          <w:szCs w:val="24"/>
          <w:lang w:val="ca-ES"/>
        </w:rPr>
        <w:t xml:space="preserve">, practicant </w:t>
      </w:r>
      <w:r>
        <w:rPr>
          <w:rFonts w:ascii="Arial" w:hAnsi="Arial" w:cs="Arial"/>
          <w:b/>
          <w:bCs/>
          <w:sz w:val="24"/>
          <w:szCs w:val="24"/>
          <w:lang w:val="ca-ES"/>
        </w:rPr>
        <w:t>ala delta</w:t>
      </w:r>
      <w:r>
        <w:rPr>
          <w:rFonts w:ascii="Arial" w:hAnsi="Arial" w:cs="Arial"/>
          <w:sz w:val="24"/>
          <w:szCs w:val="24"/>
          <w:lang w:val="ca-ES"/>
        </w:rPr>
        <w:t xml:space="preserve"> o </w:t>
      </w:r>
      <w:r>
        <w:rPr>
          <w:rFonts w:ascii="Arial" w:hAnsi="Arial" w:cs="Arial"/>
          <w:b/>
          <w:bCs/>
          <w:sz w:val="24"/>
          <w:szCs w:val="24"/>
          <w:lang w:val="ca-ES"/>
        </w:rPr>
        <w:t>ala de pendent</w:t>
      </w:r>
      <w:r>
        <w:rPr>
          <w:rFonts w:ascii="Arial" w:hAnsi="Arial" w:cs="Arial"/>
          <w:sz w:val="24"/>
          <w:szCs w:val="24"/>
          <w:lang w:val="ca-ES"/>
        </w:rPr>
        <w:t xml:space="preserve">. 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32"/>
          <w:szCs w:val="32"/>
          <w:u w:val="single"/>
          <w:lang w:val="ca-ES"/>
        </w:rPr>
      </w:pPr>
      <w:r>
        <w:rPr>
          <w:rFonts w:ascii="Arial" w:hAnsi="Arial" w:cs="Arial"/>
          <w:sz w:val="32"/>
          <w:szCs w:val="32"/>
          <w:u w:val="single"/>
          <w:lang w:val="ca-ES"/>
        </w:rPr>
        <w:t>QUINES NORMES DE COMPORTAMENT HAS DE SEGUIR?</w:t>
      </w: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Quan practiques qualsevol activitat en el medi natural, sempre has de recordar el següent </w:t>
      </w:r>
      <w:r>
        <w:rPr>
          <w:rFonts w:ascii="Arial" w:hAnsi="Arial" w:cs="Arial"/>
          <w:b/>
          <w:bCs/>
          <w:sz w:val="24"/>
          <w:szCs w:val="24"/>
          <w:lang w:val="ca-ES"/>
        </w:rPr>
        <w:t>codi de respecte a la natura: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No cacis animals, ni insectes. Pensa que ells són a casa seva.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No arrenquis branques, ni aixafis plantes o flors.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Segueix els camins i senders quan vagis a peu o amb bicicleta. No en surtis.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Renuncia als vehicles amb motor, erosionen molt el terreny, contaminen l’aire i perjudiquen acústicament. Aprèn a gaudir la natura amb activitats respectuoses, que no perjudiquin el medi.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No encenguis foc. Un incendi té efectes devastadors. No juguis mai amb res que pugui provocar un incendi. Malauradament, aquests tipus de catàstrofes estan acabant amb el nostres espai natural.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No abandonis n enterris deixalles, com restes de menjar, envasos, llaunes, etc. Guarda’ls en una bossa de plàstic, quan trobis un contenidor adequat, llença’ls-hi. Has de pensar que l’eliminació de residus o triga molt a fer-ho.</w:t>
      </w:r>
    </w:p>
    <w:p w:rsidR="00E71286" w:rsidRDefault="00E712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Respecta les instal·lacions d’ús públic. Els refugis de muntanya, les àrees de pícnic, els senyals i cartells informadors, etc., han de conservar-se per benefici de tothom.</w:t>
      </w: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32"/>
          <w:szCs w:val="32"/>
          <w:u w:val="single"/>
          <w:lang w:val="ca-ES"/>
        </w:rPr>
      </w:pPr>
      <w:r>
        <w:rPr>
          <w:rFonts w:ascii="Arial" w:hAnsi="Arial" w:cs="Arial"/>
          <w:sz w:val="32"/>
          <w:szCs w:val="32"/>
          <w:u w:val="single"/>
          <w:lang w:val="ca-ES"/>
        </w:rPr>
        <w:t>QUÈ ÉS EL EXCURSIONISME?</w:t>
      </w: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u w:val="single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L’excursionisme és un conjunt d’activitats que tenen com a objectiu recórrer i conèixer la muntanya o d’altres indrets naturals.</w:t>
      </w:r>
    </w:p>
    <w:p w:rsidR="00E71286" w:rsidRDefault="00E71286">
      <w:pPr>
        <w:pStyle w:val="ListParagrap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D’aquestes activitats destaquen les següents:</w:t>
      </w:r>
    </w:p>
    <w:p w:rsidR="00E71286" w:rsidRDefault="00E712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ca-ES"/>
        </w:rPr>
        <w:t>muntanyisme</w:t>
      </w:r>
      <w:r>
        <w:rPr>
          <w:rFonts w:ascii="Arial" w:hAnsi="Arial" w:cs="Arial"/>
          <w:sz w:val="24"/>
          <w:szCs w:val="24"/>
          <w:lang w:val="ca-ES"/>
        </w:rPr>
        <w:t>: recórrer i pujar muntanyes d’accés fàcil.</w:t>
      </w:r>
    </w:p>
    <w:p w:rsidR="00E71286" w:rsidRDefault="00E712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ca-ES"/>
        </w:rPr>
        <w:t>senderisme</w:t>
      </w:r>
      <w:r>
        <w:rPr>
          <w:rFonts w:ascii="Arial" w:hAnsi="Arial" w:cs="Arial"/>
          <w:sz w:val="24"/>
          <w:szCs w:val="24"/>
          <w:lang w:val="ca-ES"/>
        </w:rPr>
        <w:t xml:space="preserve"> : transitar a peu per camins i senders.</w:t>
      </w:r>
    </w:p>
    <w:p w:rsidR="00E71286" w:rsidRDefault="00E712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L’</w:t>
      </w:r>
      <w:r>
        <w:rPr>
          <w:rFonts w:ascii="Arial" w:hAnsi="Arial" w:cs="Arial"/>
          <w:b/>
          <w:bCs/>
          <w:sz w:val="24"/>
          <w:szCs w:val="24"/>
          <w:lang w:val="ca-ES"/>
        </w:rPr>
        <w:t>alpinisme</w:t>
      </w:r>
      <w:r>
        <w:rPr>
          <w:rFonts w:ascii="Arial" w:hAnsi="Arial" w:cs="Arial"/>
          <w:sz w:val="24"/>
          <w:szCs w:val="24"/>
          <w:lang w:val="ca-ES"/>
        </w:rPr>
        <w:t>: pujar cims d’accés difícil.</w:t>
      </w:r>
    </w:p>
    <w:p w:rsidR="00E71286" w:rsidRDefault="00E712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L’</w:t>
      </w:r>
      <w:r>
        <w:rPr>
          <w:rFonts w:ascii="Arial" w:hAnsi="Arial" w:cs="Arial"/>
          <w:b/>
          <w:bCs/>
          <w:sz w:val="24"/>
          <w:szCs w:val="24"/>
          <w:lang w:val="ca-ES"/>
        </w:rPr>
        <w:t>acampada</w:t>
      </w:r>
      <w:r>
        <w:rPr>
          <w:rFonts w:ascii="Arial" w:hAnsi="Arial" w:cs="Arial"/>
          <w:sz w:val="24"/>
          <w:szCs w:val="24"/>
          <w:lang w:val="ca-ES"/>
        </w:rPr>
        <w:t>: pernoctar en tendes de campanya  a la muntanya després d’una llarga caminada.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Mitjançant la pràctica de l’excursionisme descobriràs que és un esport apassionant que et permet combinar l’esforç físic amb l’observació de la natura i fins i tot viure petites aventures amb els teus amics i amigues.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PREPARACIÓ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Abans de sortir d’excursió, és molt important preveure tots els detalls:</w:t>
      </w:r>
    </w:p>
    <w:p w:rsidR="00E71286" w:rsidRDefault="00E712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Aconsegueix un mapa de la zona on vagis i informa’t bé de les seves característiques: pobles propers, la ruta que seguireu, etc. </w:t>
      </w:r>
    </w:p>
    <w:p w:rsidR="00E71286" w:rsidRDefault="00E712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Informa’t també de les previsions meteorològiques per al dia de l’excursió.</w:t>
      </w:r>
    </w:p>
    <w:p w:rsidR="00E71286" w:rsidRDefault="00E712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Prepara el material necessari: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Calçat adequat. Si el terreny no és molt difícil, pots portar unes sabatilles esportives o </w:t>
      </w:r>
      <w:r>
        <w:rPr>
          <w:rFonts w:ascii="Arial" w:hAnsi="Arial" w:cs="Arial"/>
          <w:i/>
          <w:iCs/>
          <w:sz w:val="24"/>
          <w:szCs w:val="24"/>
          <w:lang w:val="ca-ES"/>
        </w:rPr>
        <w:t>botes baixes de senderisme</w:t>
      </w:r>
      <w:r>
        <w:rPr>
          <w:rFonts w:ascii="Arial" w:hAnsi="Arial" w:cs="Arial"/>
          <w:sz w:val="24"/>
          <w:szCs w:val="24"/>
          <w:lang w:val="ca-ES"/>
        </w:rPr>
        <w:t xml:space="preserve">. Però si el terreny és molt muntanyós i pot haver-hi aigua o fang, és millor portar </w:t>
      </w:r>
      <w:r>
        <w:rPr>
          <w:rFonts w:ascii="Arial" w:hAnsi="Arial" w:cs="Arial"/>
          <w:i/>
          <w:iCs/>
          <w:sz w:val="24"/>
          <w:szCs w:val="24"/>
          <w:lang w:val="ca-ES"/>
        </w:rPr>
        <w:t>botes altes de muntanya.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Tenda de campanya.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Motxilla. A ser possible, de material impermeable i amb corretja per ajustar-la a la cintura.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Sac de dormir.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Estora aïllant. Per a aïllar els sac de dormir de la humitat i del fred.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Cantimplora.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Llanterna. Assegura’t  que tinguin piles ben carregades.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Roba de recanvi: roba interior, pantalons, jersei, samarreta, mitjons, etc. Col·loca-la sempre en una bossa de plàstic per evitar que es mulli en cas de pluja.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Material per protegir-se del fred: protector de llavis, passamuntanyes o gorra, guants, jersei o folre polar, anorac.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 Material per protegir-se del sol: crema de protecció solar, ulleres de sol, gorra o barret.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Impermeable.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Tovallola petita.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Necesser: sabó, pinta, pasta i raspall de dents.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Farmaciola: tiretes, gasses, esparadrap i iode.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Estris de menjar: coberts, plats i got metàl·lics.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Navalla multiusos, que tingui navalla, tisores, serra, tornavís,etc.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Bossa d’escombraries  per a les deixalles.</w:t>
      </w:r>
    </w:p>
    <w:p w:rsidR="00E71286" w:rsidRDefault="00E712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Una corda. Et servirà per estendre la roba o per lligar qualsevol cosa en cas d’emergència.</w:t>
      </w:r>
    </w:p>
    <w:p w:rsidR="00E71286" w:rsidRDefault="00E71286">
      <w:pPr>
        <w:pStyle w:val="ListParagraph"/>
        <w:ind w:left="144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L’EXCURSIÓ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Tingues en compte les indicacions següents:</w:t>
      </w:r>
    </w:p>
    <w:p w:rsidR="00E71286" w:rsidRDefault="00E7128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Surt d’hora. Evitaràs les hores més fortes de sol o bé que se’t faci fosc.</w:t>
      </w:r>
    </w:p>
    <w:p w:rsidR="00E71286" w:rsidRDefault="00E7128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Camina amb tranquil·litat i sempre a un mateix ritme. Evita accelerades, corregudes o les aturades constants, perquè faran que et cansis inútilment.</w:t>
      </w:r>
    </w:p>
    <w:p w:rsidR="00E71286" w:rsidRDefault="00E7128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Mantingueu el grup unit, procurant sempre que no es divideix en dues o tres parts. Per aconseguir-ho, els companys amb menys condició física aniran al davant del grup.</w:t>
      </w:r>
    </w:p>
    <w:p w:rsidR="00E71286" w:rsidRDefault="00E71286">
      <w:pPr>
        <w:ind w:left="36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ind w:left="360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COM PASSAR LA NIT</w:t>
      </w:r>
    </w:p>
    <w:p w:rsidR="00E71286" w:rsidRDefault="00E71286">
      <w:pPr>
        <w:ind w:left="360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 la pràctica de l’excursionisme, a vegades cal realitzar el recorregut en diverses jornades. Això suposa passar la nit d’alguna d’aquestes maneres:</w:t>
      </w:r>
    </w:p>
    <w:p w:rsidR="00E71286" w:rsidRDefault="00E712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un </w:t>
      </w:r>
      <w:r>
        <w:rPr>
          <w:rFonts w:ascii="Arial" w:hAnsi="Arial" w:cs="Arial"/>
          <w:b/>
          <w:bCs/>
          <w:sz w:val="24"/>
          <w:szCs w:val="24"/>
          <w:lang w:val="ca-ES"/>
        </w:rPr>
        <w:t>alberg</w:t>
      </w:r>
      <w:r>
        <w:rPr>
          <w:rFonts w:ascii="Arial" w:hAnsi="Arial" w:cs="Arial"/>
          <w:sz w:val="24"/>
          <w:szCs w:val="24"/>
          <w:lang w:val="ca-ES"/>
        </w:rPr>
        <w:t xml:space="preserve"> o en un </w:t>
      </w:r>
      <w:r>
        <w:rPr>
          <w:rFonts w:ascii="Arial" w:hAnsi="Arial" w:cs="Arial"/>
          <w:b/>
          <w:bCs/>
          <w:sz w:val="24"/>
          <w:szCs w:val="24"/>
          <w:lang w:val="ca-ES"/>
        </w:rPr>
        <w:t>refugi de muntanya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:rsidR="00E71286" w:rsidRDefault="00E712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</w:t>
      </w:r>
      <w:r>
        <w:rPr>
          <w:rFonts w:ascii="Arial" w:hAnsi="Arial" w:cs="Arial"/>
          <w:b/>
          <w:bCs/>
          <w:sz w:val="24"/>
          <w:szCs w:val="24"/>
          <w:lang w:val="ca-ES"/>
        </w:rPr>
        <w:t>acampada</w:t>
      </w:r>
      <w:r>
        <w:rPr>
          <w:rFonts w:ascii="Arial" w:hAnsi="Arial" w:cs="Arial"/>
          <w:sz w:val="24"/>
          <w:szCs w:val="24"/>
          <w:lang w:val="ca-ES"/>
        </w:rPr>
        <w:t>, amb les tendes de campanya.</w:t>
      </w:r>
    </w:p>
    <w:p w:rsidR="00E71286" w:rsidRDefault="00E712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</w:t>
      </w:r>
      <w:r>
        <w:rPr>
          <w:rFonts w:ascii="Arial" w:hAnsi="Arial" w:cs="Arial"/>
          <w:b/>
          <w:bCs/>
          <w:sz w:val="24"/>
          <w:szCs w:val="24"/>
          <w:lang w:val="ca-ES"/>
        </w:rPr>
        <w:t>bivac</w:t>
      </w:r>
      <w:r>
        <w:rPr>
          <w:rFonts w:ascii="Arial" w:hAnsi="Arial" w:cs="Arial"/>
          <w:sz w:val="24"/>
          <w:szCs w:val="24"/>
          <w:lang w:val="ca-ES"/>
        </w:rPr>
        <w:t>, que consisteix a passar la nit a l’aire lliure, amb l’única protecció del sac de dormir.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cas de realitzar una </w:t>
      </w:r>
      <w:r>
        <w:rPr>
          <w:rFonts w:ascii="Arial" w:hAnsi="Arial" w:cs="Arial"/>
          <w:b/>
          <w:bCs/>
          <w:sz w:val="24"/>
          <w:szCs w:val="24"/>
          <w:lang w:val="ca-ES"/>
        </w:rPr>
        <w:t>acampada</w:t>
      </w:r>
      <w:r>
        <w:rPr>
          <w:rFonts w:ascii="Arial" w:hAnsi="Arial" w:cs="Arial"/>
          <w:sz w:val="24"/>
          <w:szCs w:val="24"/>
          <w:lang w:val="ca-ES"/>
        </w:rPr>
        <w:t>, tingueu en compte:</w:t>
      </w:r>
    </w:p>
    <w:p w:rsidR="00E71286" w:rsidRDefault="00E7128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Heu de muntar el campament en un lloc permès. Informeu-vos a l’Ajuntament o una oficina de turisme sobre els indrets autoritzats per acampar. Si es tracta d’una propietat privada, heu de demanar permís al propietari.</w:t>
      </w:r>
    </w:p>
    <w:p w:rsidR="00E71286" w:rsidRDefault="00E7128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Cerqueu un lloc pla, sense pedres, on no hi hagi cap riu o curs naturals d’aigua( barranc, llera seca d’un riu, rieres, etc.).</w:t>
      </w:r>
    </w:p>
    <w:p w:rsidR="00E71286" w:rsidRDefault="00E7128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Munteu la tenda de campanya amb l’entrada orientada cap al sud, perquè els vents freds acostumen a venir del nord.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32"/>
          <w:szCs w:val="32"/>
          <w:u w:val="single"/>
          <w:lang w:val="ca-ES"/>
        </w:rPr>
      </w:pPr>
      <w:r>
        <w:rPr>
          <w:rFonts w:ascii="Arial" w:hAnsi="Arial" w:cs="Arial"/>
          <w:sz w:val="32"/>
          <w:szCs w:val="32"/>
          <w:u w:val="single"/>
          <w:lang w:val="ca-ES"/>
        </w:rPr>
        <w:t>QUÈ ÉS EL SENDERISME?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 xml:space="preserve">El senderisme és una variant de l’excursionisme que consisteix a recórrer a peu camins i senders. </w:t>
      </w:r>
      <w:r>
        <w:rPr>
          <w:rFonts w:ascii="Arial" w:hAnsi="Arial" w:cs="Arial"/>
          <w:sz w:val="24"/>
          <w:szCs w:val="24"/>
          <w:lang w:val="ca-ES"/>
        </w:rPr>
        <w:t>Aquestes vies solen ser antigues comunicacions entre pobles, ciutats o paratges singulars (ermites, fonts, miradors, etc.).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Has de pensar que si bé avui dia la majoria de persones es desplacen per carretera (amb cotxes o autobús), antigament no era així. Durant molts segles, les persones es desplaçaven per camins de terra que recorrien a peu, a cavall o amb carro.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Molts d’aquests camins encara existeixen actualment i formenpart de la riquesa cultural d’un país. Alguns exemples són el </w:t>
      </w:r>
      <w:r>
        <w:rPr>
          <w:rFonts w:ascii="Arial" w:hAnsi="Arial" w:cs="Arial"/>
          <w:i/>
          <w:iCs/>
          <w:sz w:val="24"/>
          <w:szCs w:val="24"/>
          <w:lang w:val="ca-ES"/>
        </w:rPr>
        <w:t>Camí de Santiago</w:t>
      </w:r>
      <w:r>
        <w:rPr>
          <w:rFonts w:ascii="Arial" w:hAnsi="Arial" w:cs="Arial"/>
          <w:sz w:val="24"/>
          <w:szCs w:val="24"/>
          <w:lang w:val="ca-ES"/>
        </w:rPr>
        <w:t xml:space="preserve"> o la </w:t>
      </w:r>
      <w:r>
        <w:rPr>
          <w:rFonts w:ascii="Arial" w:hAnsi="Arial" w:cs="Arial"/>
          <w:i/>
          <w:iCs/>
          <w:sz w:val="24"/>
          <w:szCs w:val="24"/>
          <w:lang w:val="ca-ES"/>
        </w:rPr>
        <w:t>Ruta Transpirinenca (GR11),</w:t>
      </w:r>
      <w:r>
        <w:rPr>
          <w:rFonts w:ascii="Arial" w:hAnsi="Arial" w:cs="Arial"/>
          <w:sz w:val="24"/>
          <w:szCs w:val="24"/>
          <w:lang w:val="ca-ES"/>
        </w:rPr>
        <w:t xml:space="preserve"> que travessa els pobles dels Pirineus. Però n’hi ha molts més, i altres que t’han passat del tot desapercebuts, com el camí que porta a aquell poble o aquella ermita que són a prop de on vius.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 el senderisme podem distingir dos tipus de senders, cadascun amb una senyalització diferent:</w:t>
      </w:r>
    </w:p>
    <w:p w:rsidR="00E71286" w:rsidRDefault="00E712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De petit recorregut</w:t>
      </w:r>
      <w:r>
        <w:rPr>
          <w:rFonts w:ascii="Arial" w:hAnsi="Arial" w:cs="Arial"/>
          <w:sz w:val="24"/>
          <w:szCs w:val="24"/>
          <w:lang w:val="ca-ES"/>
        </w:rPr>
        <w:t xml:space="preserve"> o </w:t>
      </w:r>
      <w:r>
        <w:rPr>
          <w:rFonts w:ascii="Arial" w:hAnsi="Arial" w:cs="Arial"/>
          <w:b/>
          <w:bCs/>
          <w:sz w:val="24"/>
          <w:szCs w:val="24"/>
          <w:lang w:val="ca-ES"/>
        </w:rPr>
        <w:t>PR</w:t>
      </w:r>
      <w:r>
        <w:rPr>
          <w:rFonts w:ascii="Arial" w:hAnsi="Arial" w:cs="Arial"/>
          <w:sz w:val="24"/>
          <w:szCs w:val="24"/>
          <w:lang w:val="ca-ES"/>
        </w:rPr>
        <w:t>: són els que tenen menys de 50km. Estan senyalitzats amb els colors blanc i groc.</w:t>
      </w:r>
    </w:p>
    <w:p w:rsidR="00E71286" w:rsidRDefault="00E712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De gran recorregut</w:t>
      </w:r>
      <w:r>
        <w:rPr>
          <w:rFonts w:ascii="Arial" w:hAnsi="Arial" w:cs="Arial"/>
          <w:sz w:val="24"/>
          <w:szCs w:val="24"/>
          <w:lang w:val="ca-ES"/>
        </w:rPr>
        <w:t xml:space="preserve"> o </w:t>
      </w:r>
      <w:r>
        <w:rPr>
          <w:rFonts w:ascii="Arial" w:hAnsi="Arial" w:cs="Arial"/>
          <w:b/>
          <w:bCs/>
          <w:sz w:val="24"/>
          <w:szCs w:val="24"/>
          <w:lang w:val="ca-ES"/>
        </w:rPr>
        <w:t>GR</w:t>
      </w:r>
      <w:r>
        <w:rPr>
          <w:rFonts w:ascii="Arial" w:hAnsi="Arial" w:cs="Arial"/>
          <w:sz w:val="24"/>
          <w:szCs w:val="24"/>
          <w:lang w:val="ca-ES"/>
        </w:rPr>
        <w:t>: són els que tenen més de 50km. Estan senyalitzats amb els colors blanc i vermell.</w:t>
      </w:r>
    </w:p>
    <w:p w:rsidR="00E71286" w:rsidRDefault="00E71286">
      <w:pPr>
        <w:ind w:left="36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SENYALITZACIÓ DEL SENDERS</w:t>
      </w:r>
    </w:p>
    <w:p w:rsidR="00E71286" w:rsidRDefault="00E71286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Continuïtat del sender</w:t>
      </w:r>
    </w:p>
    <w:p w:rsidR="00E71286" w:rsidRDefault="00E71286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Gir a la dreta</w:t>
      </w:r>
    </w:p>
    <w:p w:rsidR="00E71286" w:rsidRDefault="00E71286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Camí incorrecte</w:t>
      </w:r>
    </w:p>
    <w:p w:rsidR="00E71286" w:rsidRDefault="00E71286">
      <w:pPr>
        <w:pStyle w:val="ListParagraph"/>
        <w:ind w:left="1080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ON ES TROBEN ELS SENYALS?</w:t>
      </w:r>
    </w:p>
    <w:p w:rsidR="00E71286" w:rsidRDefault="00E7128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 un pal</w:t>
      </w:r>
    </w:p>
    <w:p w:rsidR="00E71286" w:rsidRDefault="00E7128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una roca </w:t>
      </w:r>
    </w:p>
    <w:p w:rsidR="00E71286" w:rsidRDefault="00E7128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 una fita</w:t>
      </w:r>
    </w:p>
    <w:p w:rsidR="00E71286" w:rsidRDefault="00E71286">
      <w:pPr>
        <w:ind w:left="360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71286" w:rsidRDefault="00E71286">
      <w:pPr>
        <w:ind w:left="360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SABIES QUE...?</w:t>
      </w:r>
    </w:p>
    <w:p w:rsidR="00E71286" w:rsidRDefault="00E7128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Els productes que nosaltres llencem triguen molt de temps en degradar-se en la natura. Fixa’t en els exemples següents: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 paper: 3 mesos.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 xiclet: 5 anys.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Una ampolla de plàstic: de 100 a 1000 anys.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Una llauna de refresc: mai.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 paper d’alumini: mai.</w:t>
      </w:r>
    </w:p>
    <w:p w:rsidR="00E71286" w:rsidRDefault="00E71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Piles de mercuri: mai.</w:t>
      </w: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 les muntanyes del nostre país, encara hi viu el “rei de la muntanya”, l’ós. Tot i pesar més de 200kg, és tan àgil que pot pujar als arbres amb facilitat i córrer fins a 40km per hora. Però no tinguis por. És gairebé impossible que el puguis veure, perquè és solitari, camina de nit i acostuma a fugir quan nota la presència humana. Però, t’imagines l’emoció de trobar-ne petjades en una excursió?</w:t>
      </w:r>
    </w:p>
    <w:p w:rsidR="00E71286" w:rsidRDefault="00E71286">
      <w:pPr>
        <w:pStyle w:val="ListParagraph"/>
        <w:ind w:left="108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Els animals deixen diversos tipus de petjades quan transiten pel camp. Observa’n algunes, potser podràs seguir-ne el rastre quan vagis d’excursió.</w:t>
      </w:r>
    </w:p>
    <w:p w:rsidR="00E71286" w:rsidRDefault="00E71286">
      <w:pPr>
        <w:pStyle w:val="ListParagrap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71286" w:rsidRDefault="00E71286">
      <w:pPr>
        <w:pStyle w:val="ListParagraph"/>
        <w:ind w:left="144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ind w:left="1440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p w:rsidR="00E71286" w:rsidRDefault="00E71286">
      <w:pPr>
        <w:pStyle w:val="ListParagraph"/>
        <w:rPr>
          <w:rFonts w:ascii="Arial" w:hAnsi="Arial" w:cs="Arial"/>
          <w:sz w:val="24"/>
          <w:szCs w:val="24"/>
          <w:lang w:val="ca-ES"/>
        </w:rPr>
      </w:pPr>
    </w:p>
    <w:sectPr w:rsidR="00E71286" w:rsidSect="00E71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B1E"/>
    <w:multiLevelType w:val="hybridMultilevel"/>
    <w:tmpl w:val="E35269D6"/>
    <w:lvl w:ilvl="0" w:tplc="F3C6A1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">
    <w:nsid w:val="18F233F5"/>
    <w:multiLevelType w:val="hybridMultilevel"/>
    <w:tmpl w:val="31F0304C"/>
    <w:lvl w:ilvl="0" w:tplc="F52C3BF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2E14D1B"/>
    <w:multiLevelType w:val="hybridMultilevel"/>
    <w:tmpl w:val="B52290E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9B45C36"/>
    <w:multiLevelType w:val="hybridMultilevel"/>
    <w:tmpl w:val="92CC34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712641"/>
    <w:multiLevelType w:val="hybridMultilevel"/>
    <w:tmpl w:val="AD04E72A"/>
    <w:lvl w:ilvl="0" w:tplc="F3C6A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44680950"/>
    <w:multiLevelType w:val="hybridMultilevel"/>
    <w:tmpl w:val="0AB63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B54CFE"/>
    <w:multiLevelType w:val="hybridMultilevel"/>
    <w:tmpl w:val="C436D9B6"/>
    <w:lvl w:ilvl="0" w:tplc="F3C6A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56431EDE"/>
    <w:multiLevelType w:val="hybridMultilevel"/>
    <w:tmpl w:val="CA5A836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584101DC"/>
    <w:multiLevelType w:val="hybridMultilevel"/>
    <w:tmpl w:val="F3E649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870205B"/>
    <w:multiLevelType w:val="hybridMultilevel"/>
    <w:tmpl w:val="D6CCFE8A"/>
    <w:lvl w:ilvl="0" w:tplc="0C0A0007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AE03044"/>
    <w:multiLevelType w:val="hybridMultilevel"/>
    <w:tmpl w:val="B0AC37A2"/>
    <w:lvl w:ilvl="0" w:tplc="F3C6A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AE160B3"/>
    <w:multiLevelType w:val="hybridMultilevel"/>
    <w:tmpl w:val="E932E292"/>
    <w:lvl w:ilvl="0" w:tplc="F3C6A11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286"/>
    <w:rsid w:val="00E7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1077</Words>
  <Characters>6140</Characters>
  <Application>Microsoft Office Outlook</Application>
  <DocSecurity>0</DocSecurity>
  <Lines>0</Lines>
  <Paragraphs>0</Paragraphs>
  <ScaleCrop>false</ScaleCrop>
  <Company>INSReguissol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ACTIVITATS FÍSIQUES A LA NATURA</dc:title>
  <dc:subject/>
  <dc:creator>Jose Redondo Guardiola</dc:creator>
  <cp:keywords/>
  <dc:description/>
  <cp:lastModifiedBy>salaprofes</cp:lastModifiedBy>
  <cp:revision>3</cp:revision>
  <dcterms:created xsi:type="dcterms:W3CDTF">2016-04-05T10:50:00Z</dcterms:created>
  <dcterms:modified xsi:type="dcterms:W3CDTF">2016-04-05T10:57:00Z</dcterms:modified>
</cp:coreProperties>
</file>