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8" w:rsidRDefault="000A7E08">
      <w:pPr>
        <w:pStyle w:val="Ttol"/>
        <w:jc w:val="center"/>
      </w:pPr>
      <w:r>
        <w:t>LA GIMNÀSTICA ARTÍSTICA:</w:t>
      </w:r>
    </w:p>
    <w:p w:rsidR="000A7E08" w:rsidRDefault="000A7E08">
      <w:r>
        <w:rPr>
          <w:lang w:val="ca-ES"/>
        </w:rPr>
        <w:t>Es tracta d’un dels esports més espectaculars, creatius i amb més solera del programa olímpic. Les excecucions d’un gimnasta són tota una demostració de força, coordinació, agilitat, equilibri, flexibilitat, etc.</w:t>
      </w:r>
    </w:p>
    <w:p w:rsidR="000A7E08" w:rsidRDefault="000A7E08">
      <w:pPr>
        <w:rPr>
          <w:b/>
          <w:bCs/>
          <w:sz w:val="28"/>
          <w:szCs w:val="28"/>
          <w:u w:val="single"/>
          <w:lang w:val="ca-ES"/>
        </w:rPr>
      </w:pPr>
      <w:r>
        <w:rPr>
          <w:b/>
          <w:bCs/>
          <w:sz w:val="28"/>
          <w:szCs w:val="28"/>
          <w:u w:val="single"/>
          <w:lang w:val="ca-ES"/>
        </w:rPr>
        <w:t>QUINES MODALITATS TÉ?</w:t>
      </w:r>
    </w:p>
    <w:p w:rsidR="000A7E08" w:rsidRDefault="000A7E08">
      <w:pPr>
        <w:rPr>
          <w:lang w:val="ca-ES"/>
        </w:rPr>
      </w:pPr>
      <w:r>
        <w:rPr>
          <w:lang w:val="ca-ES"/>
        </w:rPr>
        <w:t>La gimnàstica artística és un esport amb diverses modalitats, segons es tracti  categoria femenina o masculina.</w:t>
      </w:r>
    </w:p>
    <w:p w:rsidR="000A7E08" w:rsidRDefault="000A7E08">
      <w:pPr>
        <w:rPr>
          <w:lang w:val="ca-ES"/>
        </w:rPr>
      </w:pPr>
      <w:r>
        <w:rPr>
          <w:lang w:val="ca-ES"/>
        </w:rPr>
        <w:t>La categoria femenina inclou 4 disciplines i la masculina 6</w:t>
      </w:r>
    </w:p>
    <w:p w:rsidR="000A7E08" w:rsidRDefault="000A7E08">
      <w:pPr>
        <w:rPr>
          <w:u w:val="single"/>
          <w:lang w:val="ca-ES"/>
        </w:rPr>
      </w:pPr>
      <w:r>
        <w:rPr>
          <w:b/>
          <w:bCs/>
          <w:u w:val="single"/>
          <w:lang w:val="ca-ES"/>
        </w:rPr>
        <w:t>CATEGORIA FEMENINA</w:t>
      </w:r>
      <w:r>
        <w:rPr>
          <w:u w:val="single"/>
          <w:lang w:val="ca-ES"/>
        </w:rPr>
        <w:t xml:space="preserve"> 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Terra o mans lliures</w:t>
      </w:r>
      <w:r>
        <w:rPr>
          <w:lang w:val="ca-ES"/>
        </w:rPr>
        <w:t>: es practica en una lona quadrada (12x12), d’on les gimnastes no poden sortir. Durant un temps que oscil·la entre un minut i un minut i mig, han de desenvolupar una coreografia amb música que complementin tots els elements gimnàstics que vulguin.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Barra d’equilibris</w:t>
      </w:r>
      <w:r>
        <w:rPr>
          <w:lang w:val="ca-ES"/>
        </w:rPr>
        <w:t>: es tracta d’una barra de fusta de 10cm d’amplada i 5m de llargada, situada a 1,20m d’alçada. S’han de realitzar salts, girs, equilibris, etc. És una disciplina que exigeix una gran concentració i molt d’equilibri, per no caure a terra.</w:t>
      </w:r>
    </w:p>
    <w:p w:rsidR="000A7E08" w:rsidRDefault="000A7E08">
      <w:r>
        <w:rPr>
          <w:lang w:val="ca-ES"/>
        </w:rPr>
        <w:t>-</w:t>
      </w:r>
      <w:r>
        <w:rPr>
          <w:u w:val="single"/>
          <w:lang w:val="ca-ES"/>
        </w:rPr>
        <w:t>Salt</w:t>
      </w:r>
      <w:r>
        <w:rPr>
          <w:lang w:val="ca-ES"/>
        </w:rPr>
        <w:t>: es tracta de realitzar un salt en un cavall de salts situat a 1,20m d’alçada. El salt té diverses fases: una cursa per acostar-se al «cavall», una batuda sobre el trampolí, un vol fins col·locar es mans damunt del cavall, un segon vol en què s’efectua exercicis acrobàtics i una caiguda a terra amb els peus junts.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Paral·leles asimètriques</w:t>
      </w:r>
      <w:r>
        <w:rPr>
          <w:lang w:val="ca-ES"/>
        </w:rPr>
        <w:t>: són dues barres paral·leles col·locades a alçades diferents i separades una de l'altra. La barra superior és situada a 2.30m i la inferior a 1,50m. Les gimnastes poden fer canvis de barra, realitzar voltes, girs, balanceigs, etc. No es pot tocar a terra fins al final de l'exercici.</w:t>
      </w:r>
    </w:p>
    <w:p w:rsidR="000A7E08" w:rsidRDefault="000A7E08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t>CATEGORIA MASCULINA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Terra o mans lliures</w:t>
      </w:r>
      <w:r>
        <w:rPr>
          <w:lang w:val="ca-ES"/>
        </w:rPr>
        <w:t>: igual que en la femenina, però dura entre 50 i 70 segons i es fa sense música.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Barra fixa</w:t>
      </w:r>
      <w:r>
        <w:rPr>
          <w:lang w:val="ca-ES"/>
        </w:rPr>
        <w:t>: es una barra d’acer situada a 2,60m i té una longitud de 2,4m. Hi pot realitzar el balanceig, els molins amb una o dues mans, etc.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Cavall amb arcs</w:t>
      </w:r>
      <w:r>
        <w:rPr>
          <w:lang w:val="ca-ES"/>
        </w:rPr>
        <w:t>: es tracta d’un poltre més llarg, a una altura de 1,10m i que té al damunt dos arcs per agafar-se i realitzar els exercicis. Mentre els du a terme, no es pot tocar el poltre amb cap part del cos ni aturar-se. S’hi realitzen moviments pendulars (passades laterals i tisores) i circulars (molins).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Salt</w:t>
      </w:r>
      <w:r>
        <w:rPr>
          <w:lang w:val="ca-ES"/>
        </w:rPr>
        <w:t>: es el mateix que en la categoria femenina.</w:t>
      </w:r>
    </w:p>
    <w:p w:rsidR="000A7E08" w:rsidRDefault="000A7E08">
      <w:r>
        <w:rPr>
          <w:lang w:val="ca-ES"/>
        </w:rPr>
        <w:t>-</w:t>
      </w:r>
      <w:r>
        <w:rPr>
          <w:u w:val="single"/>
          <w:lang w:val="ca-ES"/>
        </w:rPr>
        <w:t>Paral·leles</w:t>
      </w:r>
      <w:r>
        <w:rPr>
          <w:lang w:val="ca-ES"/>
        </w:rPr>
        <w:t>: són dues barres de fusta paral·leles situades a 1,75m. El gimnasta es pot agafar d’una o de dos alhora, hi pot realitzar equilibris, vols, girs, tisores, etc.</w:t>
      </w:r>
    </w:p>
    <w:p w:rsidR="000A7E08" w:rsidRDefault="000A7E08">
      <w:pPr>
        <w:rPr>
          <w:lang w:val="ca-ES"/>
        </w:rPr>
      </w:pPr>
      <w:r>
        <w:rPr>
          <w:lang w:val="ca-ES"/>
        </w:rPr>
        <w:t>-</w:t>
      </w:r>
      <w:r>
        <w:rPr>
          <w:u w:val="single"/>
          <w:lang w:val="ca-ES"/>
        </w:rPr>
        <w:t>Anelles</w:t>
      </w:r>
      <w:r>
        <w:rPr>
          <w:lang w:val="ca-ES"/>
        </w:rPr>
        <w:t>: hi ha dues anelles de fusta penjades a 2,65m. S’hi realitzen girs, voltes o equilibris com la vertical invertida o el famós Crist.</w:t>
      </w:r>
    </w:p>
    <w:p w:rsidR="000A7E08" w:rsidRDefault="000A7E08">
      <w:pPr>
        <w:rPr>
          <w:b/>
          <w:bCs/>
          <w:sz w:val="28"/>
          <w:szCs w:val="28"/>
          <w:u w:val="single"/>
          <w:lang w:val="ca-ES"/>
        </w:rPr>
      </w:pPr>
      <w:r>
        <w:rPr>
          <w:b/>
          <w:bCs/>
          <w:sz w:val="28"/>
          <w:szCs w:val="28"/>
          <w:u w:val="single"/>
          <w:lang w:val="ca-ES"/>
        </w:rPr>
        <w:t>VOLS CONÈIXER MILLOR ALGUNS EXERCICIS?</w:t>
      </w:r>
    </w:p>
    <w:p w:rsidR="000A7E08" w:rsidRDefault="000A7E08">
      <w:pPr>
        <w:rPr>
          <w:lang w:val="ca-ES"/>
        </w:rPr>
      </w:pPr>
      <w:r>
        <w:rPr>
          <w:lang w:val="ca-ES"/>
        </w:rPr>
        <w:t>El més habitual en Educació física és practicar la modalitat de terra o mans lliures. T’explicarem uns quants exercicis de terra que amb una mica de pràctica podràs dominar. Exposarem certs aspectes que has de tenir en compte.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-L’angle frontal:</w:t>
      </w:r>
      <w:r>
        <w:rPr>
          <w:lang w:val="ca-ES"/>
        </w:rPr>
        <w:t xml:space="preserve"> és una posició d’equilibri sobre una cama, que ha d’aguantar-se uns segons.</w:t>
      </w:r>
    </w:p>
    <w:p w:rsidR="000A7E08" w:rsidRDefault="000A7E08">
      <w:pPr>
        <w:rPr>
          <w:lang w:val="ca-ES"/>
        </w:rPr>
      </w:pPr>
      <w:r>
        <w:rPr>
          <w:lang w:val="ca-ES"/>
        </w:rPr>
        <w:t xml:space="preserve">1. Dret estant i estàtic, inclina el cos endavant mantenint l’esquena completament recta. </w:t>
      </w:r>
    </w:p>
    <w:p w:rsidR="000A7E08" w:rsidRDefault="000A7E08">
      <w:pPr>
        <w:rPr>
          <w:lang w:val="ca-ES"/>
        </w:rPr>
      </w:pPr>
      <w:r>
        <w:rPr>
          <w:lang w:val="ca-ES"/>
        </w:rPr>
        <w:t>2. Alhora aixeca la cama per darrere, mantenint-la completament estirada.</w:t>
      </w:r>
    </w:p>
    <w:p w:rsidR="000A7E08" w:rsidRDefault="000A7E08">
      <w:pPr>
        <w:rPr>
          <w:lang w:val="ca-ES"/>
        </w:rPr>
      </w:pPr>
      <w:r>
        <w:rPr>
          <w:lang w:val="ca-ES"/>
        </w:rPr>
        <w:t>3. Simultàniament, obre els braços en creu.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tombarella:</w:t>
      </w:r>
      <w:r>
        <w:rPr>
          <w:lang w:val="ca-ES"/>
        </w:rPr>
        <w:t xml:space="preserve"> és un gir complet del cos cap endavant.</w:t>
      </w:r>
    </w:p>
    <w:p w:rsidR="000A7E08" w:rsidRDefault="000A7E08">
      <w:pPr>
        <w:rPr>
          <w:lang w:val="ca-ES"/>
        </w:rPr>
      </w:pPr>
      <w:r>
        <w:rPr>
          <w:lang w:val="ca-ES"/>
        </w:rPr>
        <w:t>1. Flexiona’t per acostar-te al matalàs i fes un impuls amb els peus.</w:t>
      </w:r>
    </w:p>
    <w:p w:rsidR="000A7E08" w:rsidRDefault="000A7E08">
      <w:pPr>
        <w:rPr>
          <w:lang w:val="ca-ES"/>
        </w:rPr>
      </w:pPr>
      <w:r>
        <w:rPr>
          <w:lang w:val="ca-ES"/>
        </w:rPr>
        <w:t>2. Recolza les dues mans a terra.</w:t>
      </w:r>
    </w:p>
    <w:p w:rsidR="000A7E08" w:rsidRDefault="000A7E08">
      <w:pPr>
        <w:rPr>
          <w:lang w:val="ca-ES"/>
        </w:rPr>
      </w:pPr>
      <w:r>
        <w:rPr>
          <w:lang w:val="ca-ES"/>
        </w:rPr>
        <w:t>3. Abaixa la barbeta fins al pit.</w:t>
      </w:r>
    </w:p>
    <w:p w:rsidR="000A7E08" w:rsidRDefault="000A7E08">
      <w:pPr>
        <w:rPr>
          <w:lang w:val="ca-ES"/>
        </w:rPr>
      </w:pPr>
      <w:r>
        <w:rPr>
          <w:lang w:val="ca-ES"/>
        </w:rPr>
        <w:t>4. Roda damunt l’esquena.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tombarella cap enrere:</w:t>
      </w:r>
      <w:r>
        <w:rPr>
          <w:lang w:val="ca-ES"/>
        </w:rPr>
        <w:t xml:space="preserve"> és un gir complet del cos cap enrere.</w:t>
      </w:r>
    </w:p>
    <w:p w:rsidR="000A7E08" w:rsidRDefault="000A7E08">
      <w:pPr>
        <w:rPr>
          <w:lang w:val="ca-ES"/>
        </w:rPr>
      </w:pPr>
      <w:r>
        <w:rPr>
          <w:lang w:val="ca-ES"/>
        </w:rPr>
        <w:t>1. Flexiona’t per acostar-te al matalàs.</w:t>
      </w:r>
    </w:p>
    <w:p w:rsidR="000A7E08" w:rsidRDefault="000A7E08">
      <w:pPr>
        <w:rPr>
          <w:lang w:val="ca-ES"/>
        </w:rPr>
      </w:pPr>
      <w:r>
        <w:rPr>
          <w:lang w:val="ca-ES"/>
        </w:rPr>
        <w:t>2. Deixa’t caure enrere i roda damunt l’esquena.</w:t>
      </w:r>
    </w:p>
    <w:p w:rsidR="000A7E08" w:rsidRDefault="000A7E08">
      <w:pPr>
        <w:rPr>
          <w:lang w:val="ca-ES"/>
        </w:rPr>
      </w:pPr>
      <w:r>
        <w:rPr>
          <w:lang w:val="ca-ES"/>
        </w:rPr>
        <w:t>3. Abaixa la barbeta fins al pit.</w:t>
      </w:r>
    </w:p>
    <w:p w:rsidR="000A7E08" w:rsidRDefault="000A7E08">
      <w:pPr>
        <w:rPr>
          <w:lang w:val="ca-ES"/>
        </w:rPr>
      </w:pPr>
      <w:r>
        <w:rPr>
          <w:lang w:val="ca-ES"/>
        </w:rPr>
        <w:t>4. Recolza les mans a ambdós costats del cap.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vertical de mans:</w:t>
      </w:r>
      <w:r>
        <w:rPr>
          <w:lang w:val="ca-ES"/>
        </w:rPr>
        <w:t xml:space="preserve"> és un equilibri del cos en posició invertida, és a dir, damunt les mans.</w:t>
      </w:r>
    </w:p>
    <w:p w:rsidR="000A7E08" w:rsidRDefault="000A7E08">
      <w:pPr>
        <w:rPr>
          <w:lang w:val="ca-ES"/>
        </w:rPr>
      </w:pPr>
      <w:r>
        <w:rPr>
          <w:lang w:val="ca-ES"/>
        </w:rPr>
        <w:t>1. Impulsa’t amb la cama d’impuls per col·locar el cos cap avall alhora que poses les mans a terra completament obertes.</w:t>
      </w:r>
    </w:p>
    <w:p w:rsidR="000A7E08" w:rsidRDefault="000A7E08">
      <w:pPr>
        <w:rPr>
          <w:lang w:val="ca-ES"/>
        </w:rPr>
      </w:pPr>
      <w:r>
        <w:rPr>
          <w:lang w:val="ca-ES"/>
        </w:rPr>
        <w:t>2. Poden ajudar-te per mantenir l’equilibri subjectant el turmell de la cama d’impuls. Per baixar, deixes caure la cama que no tens subjectada i el company solta la de impuls.</w:t>
      </w:r>
    </w:p>
    <w:p w:rsidR="000A7E08" w:rsidRDefault="000A7E08">
      <w:pPr>
        <w:rPr>
          <w:lang w:val="ca-ES"/>
        </w:rPr>
      </w:pPr>
      <w:r>
        <w:rPr>
          <w:lang w:val="ca-ES"/>
        </w:rPr>
        <w:t>3. La pots fer recolzant-te a la paret.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vertical de tres recolzaments:</w:t>
      </w:r>
      <w:r>
        <w:rPr>
          <w:lang w:val="ca-ES"/>
        </w:rPr>
        <w:t xml:space="preserve"> es tracta d’una vertical amb les mans i el cap.</w:t>
      </w:r>
    </w:p>
    <w:p w:rsidR="000A7E08" w:rsidRDefault="000A7E08">
      <w:pPr>
        <w:rPr>
          <w:lang w:val="ca-ES"/>
        </w:rPr>
      </w:pPr>
      <w:r>
        <w:rPr>
          <w:lang w:val="ca-ES"/>
        </w:rPr>
        <w:t>1. Flexiona el cos per acostar-te al matalàs.</w:t>
      </w:r>
    </w:p>
    <w:p w:rsidR="000A7E08" w:rsidRDefault="000A7E08">
      <w:pPr>
        <w:rPr>
          <w:lang w:val="ca-ES"/>
        </w:rPr>
      </w:pPr>
      <w:r>
        <w:rPr>
          <w:lang w:val="ca-ES"/>
        </w:rPr>
        <w:t>2. Posa les mans a terra obertes.</w:t>
      </w:r>
    </w:p>
    <w:p w:rsidR="000A7E08" w:rsidRDefault="000A7E08">
      <w:pPr>
        <w:rPr>
          <w:lang w:val="ca-ES"/>
        </w:rPr>
      </w:pPr>
      <w:r>
        <w:rPr>
          <w:lang w:val="ca-ES"/>
        </w:rPr>
        <w:t>3. Posa el cap a terra, més endavant de les mans,  de manera que formi amb elles un triangle.</w:t>
      </w:r>
    </w:p>
    <w:p w:rsidR="000A7E08" w:rsidRDefault="000A7E08">
      <w:pPr>
        <w:rPr>
          <w:lang w:val="ca-ES"/>
        </w:rPr>
      </w:pPr>
      <w:r>
        <w:rPr>
          <w:lang w:val="ca-ES"/>
        </w:rPr>
        <w:t>4. Fes un impuls suau amb els peus i intenta mantenir-te doblegat en equilibri.</w:t>
      </w:r>
    </w:p>
    <w:p w:rsidR="000A7E08" w:rsidRDefault="000A7E08">
      <w:pPr>
        <w:rPr>
          <w:lang w:val="ca-ES"/>
        </w:rPr>
      </w:pPr>
      <w:r>
        <w:rPr>
          <w:lang w:val="ca-ES"/>
        </w:rPr>
        <w:t>5. Estira les cames cap amunt poc a poc.</w:t>
      </w:r>
    </w:p>
    <w:p w:rsidR="000A7E08" w:rsidRDefault="000A7E08">
      <w:pPr>
        <w:rPr>
          <w:lang w:val="ca-ES"/>
        </w:rPr>
      </w:pPr>
      <w:r>
        <w:rPr>
          <w:lang w:val="ca-ES"/>
        </w:rPr>
        <w:t>6. Els teus companys et poden ajudar a pujar i/o mantenir en equilibri subjectant-te la cama d’impuls.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 xml:space="preserve">-La vertical tombarella: </w:t>
      </w:r>
      <w:r>
        <w:rPr>
          <w:lang w:val="ca-ES"/>
        </w:rPr>
        <w:t>és la suma de la vertical i la tombarella endavant.</w:t>
      </w:r>
    </w:p>
    <w:p w:rsidR="000A7E08" w:rsidRDefault="000A7E08">
      <w:pPr>
        <w:rPr>
          <w:lang w:val="ca-ES"/>
        </w:rPr>
      </w:pPr>
      <w:r>
        <w:rPr>
          <w:lang w:val="ca-ES"/>
        </w:rPr>
        <w:t>1. Fes la vertical de mans.</w:t>
      </w:r>
    </w:p>
    <w:p w:rsidR="000A7E08" w:rsidRDefault="000A7E08">
      <w:pPr>
        <w:rPr>
          <w:lang w:val="ca-ES"/>
        </w:rPr>
      </w:pPr>
      <w:r>
        <w:rPr>
          <w:lang w:val="ca-ES"/>
        </w:rPr>
        <w:t>2. Flexiona el cap endavant fins a tocar el pit amb la barbeta.</w:t>
      </w:r>
    </w:p>
    <w:p w:rsidR="000A7E08" w:rsidRDefault="000A7E08">
      <w:pPr>
        <w:rPr>
          <w:lang w:val="ca-ES"/>
        </w:rPr>
      </w:pPr>
      <w:r>
        <w:rPr>
          <w:lang w:val="ca-ES"/>
        </w:rPr>
        <w:t>3. Flexiona els braços i roda endavant damunt l’esquena.</w:t>
      </w:r>
    </w:p>
    <w:p w:rsidR="000A7E08" w:rsidRDefault="000A7E08">
      <w:pPr>
        <w:rPr>
          <w:lang w:val="ca-ES"/>
        </w:rPr>
      </w:pPr>
      <w:r>
        <w:rPr>
          <w:lang w:val="ca-ES"/>
        </w:rPr>
        <w:t>4. Pots aprofitar l’impuls de la tombarella per aixecar-te.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roda lateral:</w:t>
      </w:r>
      <w:r>
        <w:rPr>
          <w:lang w:val="ca-ES"/>
        </w:rPr>
        <w:t xml:space="preserve"> és un gir lateral del cos.</w:t>
      </w:r>
    </w:p>
    <w:p w:rsidR="000A7E08" w:rsidRDefault="000A7E08">
      <w:pPr>
        <w:rPr>
          <w:lang w:val="ca-ES"/>
        </w:rPr>
      </w:pPr>
      <w:r>
        <w:rPr>
          <w:lang w:val="ca-ES"/>
        </w:rPr>
        <w:t>1. Posat de costat a la direcció en què vols realitzar el gir.</w:t>
      </w:r>
    </w:p>
    <w:p w:rsidR="000A7E08" w:rsidRDefault="000A7E08">
      <w:pPr>
        <w:rPr>
          <w:lang w:val="ca-ES"/>
        </w:rPr>
      </w:pPr>
      <w:r>
        <w:rPr>
          <w:lang w:val="ca-ES"/>
        </w:rPr>
        <w:t>2. Imagina’t a terra una línia sobre la que realitzaràs la roda. Per impulsar-te fes una passa en aquesta direcció.</w:t>
      </w:r>
    </w:p>
    <w:p w:rsidR="000A7E08" w:rsidRDefault="000A7E08">
      <w:pPr>
        <w:rPr>
          <w:lang w:val="ca-ES"/>
        </w:rPr>
      </w:pPr>
      <w:r>
        <w:rPr>
          <w:lang w:val="ca-ES"/>
        </w:rPr>
        <w:t>3. Posa les mans en la línia imaginària. Aquest punt de recolzament serà l’eix sobre el que girarà tot el cos.</w:t>
      </w:r>
    </w:p>
    <w:p w:rsidR="000A7E08" w:rsidRDefault="000A7E08">
      <w:pPr>
        <w:rPr>
          <w:lang w:val="ca-ES"/>
        </w:rPr>
      </w:pPr>
      <w:r>
        <w:rPr>
          <w:lang w:val="ca-ES"/>
        </w:rPr>
        <w:t>4. Les cames han de passar separades. Primer un i després l’altra.</w:t>
      </w:r>
    </w:p>
    <w:p w:rsidR="000A7E08" w:rsidRDefault="000A7E08">
      <w:pPr>
        <w:rPr>
          <w:lang w:val="ca-ES"/>
        </w:rPr>
      </w:pPr>
      <w:r>
        <w:rPr>
          <w:lang w:val="ca-ES"/>
        </w:rPr>
        <w:t>5. Has de tornar a quedar de costat.</w:t>
      </w:r>
    </w:p>
    <w:p w:rsidR="000A7E08" w:rsidRDefault="000A7E08">
      <w:pPr>
        <w:rPr>
          <w:lang w:val="ca-ES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15.95pt;width:376.95pt;height:134pt;z-index:251658240">
            <v:imagedata r:id="rId5" o:title=""/>
          </v:shape>
        </w:pict>
      </w:r>
    </w:p>
    <w:p w:rsidR="000A7E08" w:rsidRDefault="000A7E08">
      <w:pPr>
        <w:rPr>
          <w:lang w:val="ca-ES"/>
        </w:rPr>
      </w:pPr>
    </w:p>
    <w:p w:rsidR="000A7E08" w:rsidRDefault="000A7E08">
      <w:pPr>
        <w:rPr>
          <w:lang w:val="ca-ES"/>
        </w:rPr>
      </w:pPr>
    </w:p>
    <w:p w:rsidR="000A7E08" w:rsidRDefault="000A7E08">
      <w:pPr>
        <w:rPr>
          <w:lang w:val="ca-ES"/>
        </w:rPr>
      </w:pPr>
    </w:p>
    <w:p w:rsidR="000A7E08" w:rsidRDefault="000A7E08">
      <w:pPr>
        <w:rPr>
          <w:lang w:val="ca-ES"/>
        </w:rPr>
      </w:pPr>
    </w:p>
    <w:p w:rsidR="000A7E08" w:rsidRDefault="000A7E08">
      <w:pPr>
        <w:rPr>
          <w:lang w:val="ca-ES"/>
        </w:rPr>
      </w:pPr>
    </w:p>
    <w:p w:rsidR="000A7E08" w:rsidRDefault="000A7E08">
      <w:pPr>
        <w:rPr>
          <w:lang w:val="ca-ES"/>
        </w:rPr>
      </w:pPr>
    </w:p>
    <w:p w:rsidR="000A7E08" w:rsidRDefault="000A7E08">
      <w:pPr>
        <w:rPr>
          <w:b/>
          <w:bCs/>
          <w:lang w:val="ca-ES"/>
        </w:rPr>
      </w:pPr>
    </w:p>
    <w:p w:rsidR="000A7E08" w:rsidRDefault="000A7E08">
      <w:pPr>
        <w:rPr>
          <w:b/>
          <w:bCs/>
          <w:lang w:val="ca-ES"/>
        </w:rPr>
      </w:pP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rondada:</w:t>
      </w:r>
      <w:r>
        <w:rPr>
          <w:lang w:val="ca-ES"/>
        </w:rPr>
        <w:t xml:space="preserve"> es tracta d’una roda lateral al que afegim un quart de volta per quedar-nos mirant cap al lloc des d’on hem començat.</w:t>
      </w:r>
    </w:p>
    <w:p w:rsidR="000A7E08" w:rsidRDefault="000A7E08">
      <w:pPr>
        <w:rPr>
          <w:lang w:val="ca-ES"/>
        </w:rPr>
      </w:pPr>
      <w:r>
        <w:rPr>
          <w:lang w:val="ca-ES"/>
        </w:rPr>
        <w:t>1. Iniciem la roda lateral de la manera que hem indicat abans. Podem fer unes passes d’impuls prèvies.</w:t>
      </w:r>
    </w:p>
    <w:p w:rsidR="000A7E08" w:rsidRDefault="000A7E08">
      <w:pPr>
        <w:rPr>
          <w:lang w:val="ca-ES"/>
        </w:rPr>
      </w:pPr>
      <w:r>
        <w:rPr>
          <w:lang w:val="ca-ES"/>
        </w:rPr>
        <w:t>2. Quan som a la vertical, ajuntem les cames.</w:t>
      </w:r>
    </w:p>
    <w:p w:rsidR="000A7E08" w:rsidRDefault="000A7E08">
      <w:pPr>
        <w:rPr>
          <w:lang w:val="ca-ES"/>
        </w:rPr>
      </w:pPr>
      <w:r>
        <w:rPr>
          <w:lang w:val="ca-ES"/>
        </w:rPr>
        <w:t>3. Alhora, girem un quart de volta.</w:t>
      </w:r>
    </w:p>
    <w:p w:rsidR="000A7E08" w:rsidRDefault="000A7E08">
      <w:pPr>
        <w:rPr>
          <w:lang w:val="ca-ES"/>
        </w:rPr>
      </w:pPr>
      <w:r>
        <w:rPr>
          <w:lang w:val="ca-ES"/>
        </w:rPr>
        <w:t>4. Caiem de peus junts i mirant a la direcció d’on venim.</w:t>
      </w:r>
    </w:p>
    <w:p w:rsidR="000A7E08" w:rsidRDefault="000A7E08">
      <w:pPr>
        <w:rPr>
          <w:lang w:val="ca-ES"/>
        </w:rPr>
      </w:pPr>
      <w:r>
        <w:rPr>
          <w:b/>
          <w:bCs/>
          <w:lang w:val="ca-ES"/>
        </w:rPr>
        <w:t>-La vertical pont:</w:t>
      </w:r>
      <w:r>
        <w:rPr>
          <w:lang w:val="ca-ES"/>
        </w:rPr>
        <w:t xml:space="preserve"> és la suma de la vertical i el pont:</w:t>
      </w:r>
    </w:p>
    <w:p w:rsidR="000A7E08" w:rsidRDefault="000A7E08">
      <w:pPr>
        <w:rPr>
          <w:lang w:val="ca-ES"/>
        </w:rPr>
      </w:pPr>
      <w:r>
        <w:rPr>
          <w:lang w:val="ca-ES"/>
        </w:rPr>
        <w:t>1. Des de la posició de vertical de mans deixem caure les mans fins tocar a terra. Les mans i els peus són en contacte amb el terra i el nostre cos forma un pont.</w:t>
      </w:r>
    </w:p>
    <w:p w:rsidR="000A7E08" w:rsidRDefault="000A7E08">
      <w:pPr>
        <w:rPr>
          <w:lang w:val="ca-ES"/>
        </w:rPr>
      </w:pPr>
      <w:r>
        <w:rPr>
          <w:lang w:val="ca-ES"/>
        </w:rPr>
        <w:t>2. Les ajudes es fan subjectant el turmell de la cama d’impuls per a la vertical i col·locant una mà en la zona lumbar i una altra en la dorsal per subjectar la posició de pont.</w:t>
      </w:r>
    </w:p>
    <w:p w:rsidR="000A7E08" w:rsidRDefault="000A7E08">
      <w:pPr>
        <w:rPr>
          <w:lang w:val="ca-ES"/>
        </w:rPr>
      </w:pPr>
      <w:r>
        <w:rPr>
          <w:lang w:val="ca-ES"/>
        </w:rPr>
        <w:t>3. Podem fer una remuntada, tot incorporant-nos,  i quedar-nos drets de nou amb l’ajut dels companys.</w:t>
      </w:r>
    </w:p>
    <w:p w:rsidR="000A7E08" w:rsidRDefault="000A7E08">
      <w:pPr>
        <w:rPr>
          <w:lang w:val="ca-ES"/>
        </w:rPr>
      </w:pPr>
      <w:r>
        <w:rPr>
          <w:lang w:val="ca-ES"/>
        </w:rPr>
        <w:t>Ara t’exposarem d’altres més difícils perquè els coneguis:</w:t>
      </w:r>
    </w:p>
    <w:p w:rsidR="000A7E08" w:rsidRDefault="000A7E08">
      <w:pPr>
        <w:rPr>
          <w:lang w:val="ca-ES"/>
        </w:rPr>
      </w:pPr>
      <w:r>
        <w:rPr>
          <w:lang w:val="ca-ES"/>
        </w:rPr>
        <w:t>-El capgirell: és un gir complet del cos endavant, prèviament al qual es realitzen unes passes per agafar embranzida. És realitza un gir a partir d’un lleuger recolzament de mans a terra. Tot seguit s’inicia una fase de vol. Després del gir, caiem de nou drets.</w:t>
      </w:r>
    </w:p>
    <w:p w:rsidR="000A7E08" w:rsidRDefault="000A7E08">
      <w:pPr>
        <w:rPr>
          <w:lang w:val="ca-ES"/>
        </w:rPr>
      </w:pPr>
      <w:r>
        <w:rPr>
          <w:lang w:val="ca-ES"/>
        </w:rPr>
        <w:t>-El flic-flac: és un gir complet del cos cap enrere. Realitzem un fort impuls cap enrere amb les cames. Hi ha una breu fase de vol i un posterior recolzament de mans a terra per iniciar una remuntada cap enrere.</w:t>
      </w:r>
    </w:p>
    <w:p w:rsidR="000A7E08" w:rsidRDefault="000A7E08">
      <w:pPr>
        <w:rPr>
          <w:lang w:val="ca-ES"/>
        </w:rPr>
      </w:pPr>
    </w:p>
    <w:p w:rsidR="000A7E08" w:rsidRDefault="000A7E08">
      <w:pPr>
        <w:rPr>
          <w:b/>
          <w:bCs/>
          <w:sz w:val="28"/>
          <w:szCs w:val="28"/>
          <w:u w:val="single"/>
          <w:lang w:val="ca-ES"/>
        </w:rPr>
      </w:pPr>
      <w:r>
        <w:rPr>
          <w:b/>
          <w:bCs/>
          <w:sz w:val="28"/>
          <w:szCs w:val="28"/>
          <w:u w:val="single"/>
          <w:lang w:val="ca-ES"/>
        </w:rPr>
        <w:t>QUÈ DIU EL REGLAMENT?</w:t>
      </w:r>
    </w:p>
    <w:p w:rsidR="000A7E08" w:rsidRDefault="000A7E08">
      <w:pPr>
        <w:rPr>
          <w:lang w:val="ca-ES"/>
        </w:rPr>
      </w:pPr>
      <w:r>
        <w:rPr>
          <w:lang w:val="ca-ES"/>
        </w:rPr>
        <w:t>-Els jutges s’encarreguen de puntuar els exercicis en cada aparell. La puntuació major i menor  s’eliminen i es fa la mitjana.</w:t>
      </w:r>
    </w:p>
    <w:p w:rsidR="000A7E08" w:rsidRDefault="000A7E08">
      <w:pPr>
        <w:rPr>
          <w:lang w:val="ca-ES"/>
        </w:rPr>
      </w:pPr>
      <w:r>
        <w:rPr>
          <w:lang w:val="ca-ES"/>
        </w:rPr>
        <w:t>-S’han de realitzar uns exercicis lliures i uns exercicis obligatoris.</w:t>
      </w:r>
    </w:p>
    <w:p w:rsidR="000A7E08" w:rsidRDefault="000A7E08">
      <w:pPr>
        <w:rPr>
          <w:lang w:val="ca-ES"/>
        </w:rPr>
      </w:pPr>
      <w:r>
        <w:rPr>
          <w:lang w:val="ca-ES"/>
        </w:rPr>
        <w:t>-A l’hora de puntuar es tenen en compte aspectes com l’originalitat, les coreografies, les combinacions que es realitzen, la vistositat, etc.</w:t>
      </w:r>
    </w:p>
    <w:p w:rsidR="000A7E08" w:rsidRDefault="000A7E08">
      <w:pPr>
        <w:rPr>
          <w:lang w:val="ca-ES"/>
        </w:rPr>
      </w:pPr>
      <w:r>
        <w:rPr>
          <w:lang w:val="ca-ES"/>
        </w:rPr>
        <w:t>-Es penalitzen els errors respecte col·locació del cos i les faltes en la tècnica d’execució dels exercicis.</w:t>
      </w:r>
    </w:p>
    <w:p w:rsidR="000A7E08" w:rsidRDefault="000A7E08">
      <w:pPr>
        <w:rPr>
          <w:lang w:val="ca-ES"/>
        </w:rPr>
      </w:pPr>
      <w:r>
        <w:rPr>
          <w:lang w:val="ca-ES"/>
        </w:rPr>
        <w:t>-Si caus de l’aparell es rep una forta penalització, però pot continuar l’exercici.</w:t>
      </w:r>
    </w:p>
    <w:p w:rsidR="000A7E08" w:rsidRDefault="000A7E08">
      <w:pPr>
        <w:rPr>
          <w:lang w:val="ca-ES"/>
        </w:rPr>
      </w:pPr>
    </w:p>
    <w:sectPr w:rsidR="000A7E08" w:rsidSect="000A7E08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769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EAD3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F8A415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>
    <w:nsid w:val="48E24B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FD02AB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E08"/>
    <w:rsid w:val="000A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palament1">
    <w:name w:val="Encapçalament 1"/>
    <w:basedOn w:val="Encapalament"/>
    <w:uiPriority w:val="99"/>
  </w:style>
  <w:style w:type="paragraph" w:customStyle="1" w:styleId="Encapalament2">
    <w:name w:val="Encapçalament 2"/>
    <w:basedOn w:val="Encapalament"/>
    <w:uiPriority w:val="99"/>
  </w:style>
  <w:style w:type="paragraph" w:customStyle="1" w:styleId="Encapalament3">
    <w:name w:val="Encapçalament 3"/>
    <w:basedOn w:val="Encapalament"/>
    <w:uiPriority w:val="99"/>
  </w:style>
  <w:style w:type="character" w:customStyle="1" w:styleId="TtuloCar">
    <w:name w:val="Título Car"/>
    <w:basedOn w:val="DefaultParagraphFont"/>
    <w:uiPriority w:val="99"/>
    <w:rPr>
      <w:rFonts w:ascii="Cambria" w:hAnsi="Cambria" w:cs="Cambria"/>
      <w:color w:val="17365D"/>
      <w:spacing w:val="5"/>
      <w:sz w:val="52"/>
      <w:szCs w:val="52"/>
    </w:rPr>
  </w:style>
  <w:style w:type="paragraph" w:customStyle="1" w:styleId="Encapalament">
    <w:name w:val="Encapçalament"/>
    <w:basedOn w:val="Normal"/>
    <w:next w:val="Cosdeltext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Cosdeltext">
    <w:name w:val="Cos del text"/>
    <w:basedOn w:val="Normal"/>
    <w:uiPriority w:val="99"/>
    <w:pPr>
      <w:spacing w:after="140" w:line="288" w:lineRule="auto"/>
    </w:pPr>
  </w:style>
  <w:style w:type="paragraph" w:customStyle="1" w:styleId="Llista">
    <w:name w:val="Llista"/>
    <w:basedOn w:val="Cosdeltext"/>
    <w:uiPriority w:val="99"/>
  </w:style>
  <w:style w:type="paragraph" w:customStyle="1" w:styleId="Llegenda">
    <w:name w:val="Llegenda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customStyle="1" w:styleId="Ttol">
    <w:name w:val="Títol"/>
    <w:basedOn w:val="Normal"/>
    <w:next w:val="Normal"/>
    <w:uiPriority w:val="99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Citacions">
    <w:name w:val="Citacions"/>
    <w:basedOn w:val="Normal"/>
    <w:uiPriority w:val="99"/>
  </w:style>
  <w:style w:type="paragraph" w:customStyle="1" w:styleId="Subttol">
    <w:name w:val="Subtítol"/>
    <w:basedOn w:val="Encapalame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</TotalTime>
  <Pages>4</Pages>
  <Words>1039</Words>
  <Characters>5927</Characters>
  <Application>Microsoft Office Outlook</Application>
  <DocSecurity>0</DocSecurity>
  <Lines>0</Lines>
  <Paragraphs>0</Paragraphs>
  <ScaleCrop>false</ScaleCrop>
  <Company>INSReguissol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salaprofes</cp:lastModifiedBy>
  <cp:revision>13</cp:revision>
  <dcterms:created xsi:type="dcterms:W3CDTF">2015-05-19T13:42:00Z</dcterms:created>
  <dcterms:modified xsi:type="dcterms:W3CDTF">2016-04-11T08:08:00Z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