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75" w:rsidRDefault="00647275"/>
    <w:tbl>
      <w:tblPr>
        <w:tblpPr w:leftFromText="141" w:rightFromText="141" w:horzAnchor="margin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0"/>
        <w:gridCol w:w="2100"/>
        <w:gridCol w:w="2101"/>
        <w:gridCol w:w="2101"/>
        <w:gridCol w:w="2101"/>
        <w:gridCol w:w="2101"/>
      </w:tblGrid>
      <w:tr w:rsidR="00647275" w:rsidRPr="00BD1342" w:rsidTr="00BD1342">
        <w:trPr>
          <w:trHeight w:val="321"/>
        </w:trPr>
        <w:tc>
          <w:tcPr>
            <w:tcW w:w="12604" w:type="dxa"/>
            <w:gridSpan w:val="6"/>
            <w:shd w:val="clear" w:color="auto" w:fill="EAF1DD"/>
          </w:tcPr>
          <w:p w:rsidR="00647275" w:rsidRPr="00BD1342" w:rsidRDefault="00647275" w:rsidP="00BD1342">
            <w:pPr>
              <w:tabs>
                <w:tab w:val="left" w:pos="4890"/>
                <w:tab w:val="center" w:pos="6194"/>
              </w:tabs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tabs>
                <w:tab w:val="left" w:pos="4890"/>
                <w:tab w:val="center" w:pos="6194"/>
              </w:tabs>
              <w:spacing w:after="0" w:line="240" w:lineRule="auto"/>
              <w:jc w:val="center"/>
            </w:pPr>
            <w:r w:rsidRPr="00BD1342">
              <w:t>HORARI ALUMNES AULA 1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  <w:tr w:rsidR="00647275" w:rsidRPr="00BD1342" w:rsidTr="00BD1342">
        <w:trPr>
          <w:trHeight w:val="642"/>
        </w:trPr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DIVENDRES 12/06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DILLUNS 15/06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DIMARTS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16/06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DIMECRES 17/06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DIJOUS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18/06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8h30-9h30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Presentació 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 w:val="restart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CARME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ANNA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PARCEL.LA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rPr>
                <w:rFonts w:ascii="Arial Narrow" w:hAnsi="Arial Narrow"/>
              </w:rPr>
              <w:t>(Portar esmorzar, aigua i estris d´estudi)</w:t>
            </w:r>
          </w:p>
        </w:tc>
        <w:tc>
          <w:tcPr>
            <w:tcW w:w="2101" w:type="dxa"/>
            <w:vMerge w:val="restart"/>
          </w:tcPr>
          <w:p w:rsidR="00647275" w:rsidRDefault="00647275" w:rsidP="00BD1342">
            <w:pPr>
              <w:spacing w:after="0" w:line="240" w:lineRule="auto"/>
              <w:jc w:val="center"/>
            </w:pPr>
            <w:r>
              <w:t>NÚRIA</w:t>
            </w:r>
          </w:p>
          <w:p w:rsidR="00647275" w:rsidRDefault="00647275" w:rsidP="00BD1342">
            <w:pPr>
              <w:spacing w:after="0" w:line="240" w:lineRule="auto"/>
              <w:jc w:val="center"/>
            </w:pPr>
            <w:r>
              <w:t>MONTSE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>
              <w:t>ANNA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 ARBORÈTUM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rPr>
                <w:rFonts w:ascii="Arial Narrow" w:hAnsi="Arial Narrow"/>
              </w:rPr>
              <w:t>(Portar esmorzar, aigua i estris d´estudi)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NÚRIA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 I SÍLVIA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9h30-10h30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CARME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ROSA G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ROSA G I DIANA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10h30-11h30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DIANA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D1342">
              <w:rPr>
                <w:lang w:val="en-US"/>
              </w:rPr>
              <w:t>MONTSE</w:t>
            </w:r>
            <w:r w:rsidRPr="00BD1342">
              <w:rPr>
                <w:rFonts w:ascii="Arial Narrow" w:hAnsi="Arial Narrow"/>
              </w:rPr>
              <w:t xml:space="preserve"> 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D1342">
              <w:rPr>
                <w:rFonts w:ascii="Arial Narrow" w:hAnsi="Arial Narrow"/>
              </w:rPr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rFonts w:ascii="Arial Narrow" w:hAnsi="Arial Narrow"/>
              </w:rPr>
              <w:t xml:space="preserve"> exposicions orals</w:t>
            </w:r>
          </w:p>
          <w:p w:rsidR="00647275" w:rsidRPr="00BD1342" w:rsidRDefault="00647275" w:rsidP="00BD1342">
            <w:pPr>
              <w:spacing w:after="0" w:line="240" w:lineRule="auto"/>
              <w:ind w:firstLine="708"/>
              <w:rPr>
                <w:lang w:val="en-US"/>
              </w:rPr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ROSA G I CARME</w:t>
            </w:r>
          </w:p>
        </w:tc>
      </w:tr>
      <w:tr w:rsidR="00647275" w:rsidRPr="00BD1342" w:rsidTr="00BD1342">
        <w:trPr>
          <w:trHeight w:val="321"/>
        </w:trPr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11h30-12h00</w:t>
            </w:r>
          </w:p>
        </w:tc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12h00-13h00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SÍLVIA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M. JOSÉ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ARMAND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ARMAND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D1342">
              <w:rPr>
                <w:rFonts w:ascii="Arial Narrow" w:hAnsi="Arial Narrow"/>
              </w:rPr>
              <w:t xml:space="preserve">Preparació 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rFonts w:ascii="Arial Narrow" w:hAnsi="Arial Narrow"/>
              </w:rPr>
              <w:t>exposicions orals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 I M. JOSÉ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13h00-14h00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>
              <w:t>CARME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SÍLVIA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DIANA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D1342">
              <w:rPr>
                <w:rFonts w:ascii="Arial Narrow" w:hAnsi="Arial Narrow"/>
              </w:rPr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rPr>
                <w:rFonts w:ascii="Arial Narrow" w:hAnsi="Arial Narrow"/>
              </w:rPr>
              <w:t xml:space="preserve"> exposicions orals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</w:tbl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p w:rsidR="00647275" w:rsidRPr="000172EF" w:rsidRDefault="00647275"/>
    <w:tbl>
      <w:tblPr>
        <w:tblpPr w:leftFromText="141" w:rightFromText="141" w:horzAnchor="margin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0"/>
        <w:gridCol w:w="2100"/>
        <w:gridCol w:w="2101"/>
        <w:gridCol w:w="2101"/>
        <w:gridCol w:w="2101"/>
        <w:gridCol w:w="2101"/>
      </w:tblGrid>
      <w:tr w:rsidR="00647275" w:rsidRPr="00BD1342" w:rsidTr="00BD1342">
        <w:trPr>
          <w:trHeight w:val="321"/>
        </w:trPr>
        <w:tc>
          <w:tcPr>
            <w:tcW w:w="12604" w:type="dxa"/>
            <w:gridSpan w:val="6"/>
            <w:shd w:val="clear" w:color="auto" w:fill="EAF1DD"/>
          </w:tcPr>
          <w:p w:rsidR="00647275" w:rsidRPr="00BD1342" w:rsidRDefault="00647275" w:rsidP="00BD1342">
            <w:pPr>
              <w:tabs>
                <w:tab w:val="left" w:pos="4890"/>
                <w:tab w:val="center" w:pos="6194"/>
              </w:tabs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HORARI PROFESSORS AULA 2</w:t>
            </w:r>
          </w:p>
        </w:tc>
      </w:tr>
      <w:tr w:rsidR="00647275" w:rsidRPr="00BD1342" w:rsidTr="00BD1342">
        <w:trPr>
          <w:trHeight w:val="642"/>
        </w:trPr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DIVENDRES 12/06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DILLUNS 15/06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t>D</w:t>
            </w:r>
            <w:r w:rsidRPr="00BD1342">
              <w:rPr>
                <w:lang w:val="en-US"/>
              </w:rPr>
              <w:t>IMARTS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16/06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rPr>
                <w:lang w:val="en-US"/>
              </w:rPr>
              <w:t>DIME</w:t>
            </w:r>
            <w:r w:rsidRPr="00BD1342">
              <w:t>CRES 17/06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DIJOUS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18/06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8h30-9h30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SÍLVIA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 w:val="restart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CARME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ANNA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 PARCEL.LA</w:t>
            </w:r>
          </w:p>
        </w:tc>
        <w:tc>
          <w:tcPr>
            <w:tcW w:w="2101" w:type="dxa"/>
            <w:vMerge w:val="restart"/>
          </w:tcPr>
          <w:p w:rsidR="00647275" w:rsidRDefault="00647275" w:rsidP="00BD1342">
            <w:pPr>
              <w:spacing w:after="0" w:line="240" w:lineRule="auto"/>
              <w:jc w:val="center"/>
            </w:pPr>
            <w:r>
              <w:t>NÚRIA</w:t>
            </w:r>
          </w:p>
          <w:p w:rsidR="00647275" w:rsidRDefault="00647275" w:rsidP="00BD1342">
            <w:pPr>
              <w:spacing w:after="0" w:line="240" w:lineRule="auto"/>
              <w:jc w:val="center"/>
            </w:pPr>
            <w:r>
              <w:t>MONTSE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>
              <w:t>ANNA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 ARBORÈTUM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DIANA I M. JOSÉ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9h30-10h30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SÍLVIA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ARMAND I M. JOSÉ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10h30-11h30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LLUÍS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NÚRIA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  <w:rPr>
                <w:lang w:val="en-US"/>
              </w:rPr>
            </w:pPr>
            <w:r w:rsidRPr="00BD1342">
              <w:rPr>
                <w:lang w:val="en-US"/>
              </w:rPr>
              <w:t xml:space="preserve">MONTSE I </w:t>
            </w:r>
            <w:r>
              <w:rPr>
                <w:lang w:val="en-US"/>
              </w:rPr>
              <w:t>ROSA A</w:t>
            </w:r>
          </w:p>
        </w:tc>
      </w:tr>
      <w:tr w:rsidR="00647275" w:rsidRPr="00BD1342" w:rsidTr="00BD1342">
        <w:trPr>
          <w:trHeight w:val="321"/>
        </w:trPr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11h30-12h00</w:t>
            </w:r>
          </w:p>
        </w:tc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12h00-13h00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>
              <w:t>CARME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A. I LLUÍS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13h00-14h00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DIANA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CARME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MONTSE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</w:tbl>
    <w:p w:rsidR="00647275" w:rsidRDefault="00647275"/>
    <w:p w:rsidR="00647275" w:rsidRPr="00BA2AD5" w:rsidRDefault="00647275" w:rsidP="00B004A8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Pr="00BA2AD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tbl>
      <w:tblPr>
        <w:tblpPr w:leftFromText="141" w:rightFromText="141" w:horzAnchor="margin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0"/>
        <w:gridCol w:w="2100"/>
        <w:gridCol w:w="2101"/>
        <w:gridCol w:w="2101"/>
        <w:gridCol w:w="2101"/>
        <w:gridCol w:w="2101"/>
      </w:tblGrid>
      <w:tr w:rsidR="00647275" w:rsidRPr="00BD1342" w:rsidTr="00BD1342">
        <w:trPr>
          <w:trHeight w:val="321"/>
        </w:trPr>
        <w:tc>
          <w:tcPr>
            <w:tcW w:w="12604" w:type="dxa"/>
            <w:gridSpan w:val="6"/>
            <w:shd w:val="clear" w:color="auto" w:fill="EAF1DD"/>
          </w:tcPr>
          <w:p w:rsidR="00647275" w:rsidRPr="00BD1342" w:rsidRDefault="00647275" w:rsidP="00BD1342">
            <w:pPr>
              <w:tabs>
                <w:tab w:val="left" w:pos="4890"/>
                <w:tab w:val="center" w:pos="6194"/>
              </w:tabs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HORARI PROFESSORS AULA 3</w:t>
            </w:r>
          </w:p>
        </w:tc>
      </w:tr>
      <w:tr w:rsidR="00647275" w:rsidRPr="00BD1342" w:rsidTr="00BD1342">
        <w:trPr>
          <w:trHeight w:val="642"/>
        </w:trPr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DIVENDRES 12/06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DILLUNS 15/06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DIMARTS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16/06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DIMECRES 17/06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DIJOUS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18/06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8h30-9h30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CARME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 w:val="restart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SÍLVIA 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ARMAND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 ARBORÈTUM</w:t>
            </w:r>
          </w:p>
        </w:tc>
        <w:tc>
          <w:tcPr>
            <w:tcW w:w="2101" w:type="dxa"/>
            <w:vMerge w:val="restart"/>
          </w:tcPr>
          <w:p w:rsidR="00647275" w:rsidRDefault="00647275" w:rsidP="00BD1342">
            <w:pPr>
              <w:spacing w:after="0" w:line="240" w:lineRule="auto"/>
              <w:jc w:val="center"/>
            </w:pPr>
            <w:r>
              <w:t>DIANA</w:t>
            </w:r>
          </w:p>
          <w:p w:rsidR="00647275" w:rsidRDefault="00647275" w:rsidP="00BD1342">
            <w:pPr>
              <w:spacing w:after="0" w:line="240" w:lineRule="auto"/>
              <w:jc w:val="center"/>
            </w:pPr>
            <w:r>
              <w:t xml:space="preserve">CARME 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>
              <w:t>SÍLVIA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 PARCEL.LA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ROSA 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NÚRIA I ARMAND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9h30-10h30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>
              <w:t>SÍLVIA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DIANA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  I SÍLVIA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10h30-11h30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exposició oral</w:t>
            </w: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M. JOSÉ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NÚRIA I SÍLVIA</w:t>
            </w:r>
          </w:p>
        </w:tc>
      </w:tr>
      <w:tr w:rsidR="00647275" w:rsidRPr="00BD1342" w:rsidTr="00BD1342">
        <w:trPr>
          <w:trHeight w:val="321"/>
        </w:trPr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11h30-12h00</w:t>
            </w:r>
          </w:p>
        </w:tc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12h00-13h00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G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exposició oral</w:t>
            </w: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MONTSE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TRIBUNALS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DIANA I MONTSE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13h00-14h00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LLUÍS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NÚRIA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SÍLVIA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exposició oral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NÚRIA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</w:tbl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CD3EC9"/>
    <w:tbl>
      <w:tblPr>
        <w:tblpPr w:leftFromText="141" w:rightFromText="141" w:horzAnchor="margin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0"/>
        <w:gridCol w:w="2100"/>
        <w:gridCol w:w="2101"/>
        <w:gridCol w:w="2101"/>
        <w:gridCol w:w="2101"/>
        <w:gridCol w:w="2101"/>
      </w:tblGrid>
      <w:tr w:rsidR="00647275" w:rsidRPr="00BD1342" w:rsidTr="00BD1342">
        <w:trPr>
          <w:trHeight w:val="321"/>
        </w:trPr>
        <w:tc>
          <w:tcPr>
            <w:tcW w:w="12604" w:type="dxa"/>
            <w:gridSpan w:val="6"/>
            <w:shd w:val="clear" w:color="auto" w:fill="EAF1DD"/>
          </w:tcPr>
          <w:p w:rsidR="00647275" w:rsidRPr="00BD1342" w:rsidRDefault="00647275" w:rsidP="00BD1342">
            <w:pPr>
              <w:tabs>
                <w:tab w:val="left" w:pos="4890"/>
                <w:tab w:val="center" w:pos="6194"/>
              </w:tabs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HORARI PROFESSORS AULA 4</w:t>
            </w:r>
            <w:bookmarkStart w:id="0" w:name="_GoBack"/>
            <w:bookmarkEnd w:id="0"/>
          </w:p>
        </w:tc>
      </w:tr>
      <w:tr w:rsidR="00647275" w:rsidRPr="00BD1342" w:rsidTr="00BD1342">
        <w:trPr>
          <w:trHeight w:val="642"/>
        </w:trPr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0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DIVENDRES 12/06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DILLUNS 15/06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DIMARTS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16/06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DIMECRES 17/06</w:t>
            </w:r>
          </w:p>
        </w:tc>
        <w:tc>
          <w:tcPr>
            <w:tcW w:w="2101" w:type="dxa"/>
            <w:shd w:val="clear" w:color="auto" w:fill="F2DBDB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DIJOUS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18/06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8h30-9h30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M. JOSÉ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 w:val="restart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SÍLVIA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ARMAND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 ARBORÈTUM</w:t>
            </w:r>
          </w:p>
        </w:tc>
        <w:tc>
          <w:tcPr>
            <w:tcW w:w="2101" w:type="dxa"/>
            <w:vMerge w:val="restart"/>
          </w:tcPr>
          <w:p w:rsidR="00647275" w:rsidRDefault="00647275" w:rsidP="00BD1342">
            <w:pPr>
              <w:spacing w:after="0" w:line="240" w:lineRule="auto"/>
              <w:jc w:val="center"/>
            </w:pPr>
            <w:r>
              <w:t>DIANA</w:t>
            </w:r>
          </w:p>
          <w:p w:rsidR="00647275" w:rsidRDefault="00647275" w:rsidP="00BD1342">
            <w:pPr>
              <w:spacing w:after="0" w:line="240" w:lineRule="auto"/>
              <w:jc w:val="center"/>
            </w:pPr>
            <w:r>
              <w:t>CARME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>
              <w:t>SÍLVIA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SORTIDA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PARCEL.LA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CARME 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(GUÀRDIA)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9h30-10h30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LLUÍS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CARME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NÚRIA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(GUÀRDIA)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10h30-11h30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vMerge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exposició oral</w:t>
            </w: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ARMAND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 I DIANA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(GUÀRDIA)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  <w:tr w:rsidR="00647275" w:rsidRPr="00BD1342" w:rsidTr="00BD1342">
        <w:trPr>
          <w:trHeight w:val="321"/>
        </w:trPr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11h30-12h00</w:t>
            </w:r>
          </w:p>
        </w:tc>
        <w:tc>
          <w:tcPr>
            <w:tcW w:w="2100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  <w:shd w:val="clear" w:color="auto" w:fill="B8CCE4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12h00-13h00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CARME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LLUÍS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exposició oral</w:t>
            </w:r>
          </w:p>
          <w:p w:rsidR="00647275" w:rsidRPr="00BD1342" w:rsidRDefault="00647275" w:rsidP="00BD1342">
            <w:pPr>
              <w:spacing w:after="0" w:line="240" w:lineRule="auto"/>
              <w:ind w:firstLine="708"/>
            </w:pPr>
            <w:r w:rsidRPr="00BD1342">
              <w:t>DIANA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CARME (GUÀRDIA)?</w:t>
            </w:r>
          </w:p>
        </w:tc>
      </w:tr>
      <w:tr w:rsidR="00647275" w:rsidRPr="00BD1342" w:rsidTr="00BD1342">
        <w:trPr>
          <w:trHeight w:val="977"/>
        </w:trPr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13h00-14h00</w:t>
            </w:r>
          </w:p>
        </w:tc>
        <w:tc>
          <w:tcPr>
            <w:tcW w:w="2100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NÚRIA</w:t>
            </w:r>
          </w:p>
          <w:p w:rsidR="00647275" w:rsidRPr="00BD1342" w:rsidRDefault="00647275" w:rsidP="00BD1342">
            <w:pPr>
              <w:spacing w:after="0" w:line="240" w:lineRule="auto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MONTSE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M. JOSÉ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Treball de síntesi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Preparació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 xml:space="preserve"> exposició oral</w:t>
            </w:r>
          </w:p>
          <w:p w:rsidR="00647275" w:rsidRPr="00BD1342" w:rsidRDefault="00647275" w:rsidP="00BD1342">
            <w:pPr>
              <w:spacing w:after="0" w:line="240" w:lineRule="auto"/>
              <w:jc w:val="center"/>
            </w:pPr>
            <w:r w:rsidRPr="00BD1342">
              <w:t>ROSA A</w:t>
            </w:r>
          </w:p>
        </w:tc>
        <w:tc>
          <w:tcPr>
            <w:tcW w:w="2101" w:type="dxa"/>
          </w:tcPr>
          <w:p w:rsidR="00647275" w:rsidRPr="00BD1342" w:rsidRDefault="00647275" w:rsidP="00BD1342">
            <w:pPr>
              <w:spacing w:after="0" w:line="240" w:lineRule="auto"/>
              <w:jc w:val="center"/>
            </w:pPr>
          </w:p>
        </w:tc>
      </w:tr>
    </w:tbl>
    <w:p w:rsidR="00647275" w:rsidRDefault="00647275" w:rsidP="00BA2AD5"/>
    <w:p w:rsidR="00647275" w:rsidRDefault="00647275" w:rsidP="00BA2AD5"/>
    <w:p w:rsidR="00647275" w:rsidRDefault="00647275" w:rsidP="00BA2AD5"/>
    <w:p w:rsidR="00647275" w:rsidRDefault="00647275" w:rsidP="00BA2AD5"/>
    <w:p w:rsidR="00647275" w:rsidRPr="00BA2AD5" w:rsidRDefault="00647275" w:rsidP="00BA2AD5"/>
    <w:sectPr w:rsidR="00647275" w:rsidRPr="00BA2AD5" w:rsidSect="004F4F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F21"/>
    <w:rsid w:val="000172EF"/>
    <w:rsid w:val="00074283"/>
    <w:rsid w:val="0010061D"/>
    <w:rsid w:val="001051B5"/>
    <w:rsid w:val="00295798"/>
    <w:rsid w:val="004F4F21"/>
    <w:rsid w:val="00647275"/>
    <w:rsid w:val="007E5CE4"/>
    <w:rsid w:val="008D7BC2"/>
    <w:rsid w:val="008F0CD7"/>
    <w:rsid w:val="009359E5"/>
    <w:rsid w:val="00B004A8"/>
    <w:rsid w:val="00B6431E"/>
    <w:rsid w:val="00B71E0E"/>
    <w:rsid w:val="00B92C34"/>
    <w:rsid w:val="00B940ED"/>
    <w:rsid w:val="00BA2AD5"/>
    <w:rsid w:val="00BD1342"/>
    <w:rsid w:val="00CD3EC9"/>
    <w:rsid w:val="00CF2D41"/>
    <w:rsid w:val="00FB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B5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4F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4F4F21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496</Words>
  <Characters>2833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TREBALL DE SÍNTESI</dc:title>
  <dc:subject/>
  <dc:creator>usuari</dc:creator>
  <cp:keywords/>
  <dc:description/>
  <cp:lastModifiedBy>salaprofes</cp:lastModifiedBy>
  <cp:revision>2</cp:revision>
  <dcterms:created xsi:type="dcterms:W3CDTF">2015-06-09T15:47:00Z</dcterms:created>
  <dcterms:modified xsi:type="dcterms:W3CDTF">2015-06-09T15:47:00Z</dcterms:modified>
</cp:coreProperties>
</file>