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66" w:rsidRDefault="001D0166">
      <w:pPr>
        <w:rPr>
          <w:sz w:val="36"/>
          <w:lang w:val="ca-ES"/>
        </w:rPr>
      </w:pPr>
      <w:r w:rsidRPr="001D0166">
        <w:rPr>
          <w:sz w:val="36"/>
          <w:lang w:val="ca-ES"/>
        </w:rPr>
        <w:t>INSTRUCCIONS:</w:t>
      </w:r>
    </w:p>
    <w:p w:rsidR="001D0166" w:rsidRPr="00644B46" w:rsidRDefault="001D0166" w:rsidP="001D0166">
      <w:pPr>
        <w:pStyle w:val="Prrafodelista"/>
        <w:numPr>
          <w:ilvl w:val="0"/>
          <w:numId w:val="1"/>
        </w:numPr>
        <w:jc w:val="both"/>
        <w:rPr>
          <w:b/>
          <w:sz w:val="36"/>
          <w:lang w:val="ca-ES"/>
        </w:rPr>
      </w:pPr>
      <w:r>
        <w:rPr>
          <w:sz w:val="36"/>
          <w:lang w:val="ca-ES"/>
        </w:rPr>
        <w:t xml:space="preserve">Cada apartat l’heu de tenir fet i acabat en la data indicada. </w:t>
      </w:r>
      <w:r w:rsidRPr="00644B46">
        <w:rPr>
          <w:b/>
          <w:sz w:val="36"/>
          <w:lang w:val="ca-ES"/>
        </w:rPr>
        <w:t>No ho deixeu tot per a l’últim dia.</w:t>
      </w:r>
    </w:p>
    <w:p w:rsidR="001D0166" w:rsidRPr="00644B46" w:rsidRDefault="001D0166" w:rsidP="001D0166">
      <w:pPr>
        <w:pStyle w:val="Prrafodelista"/>
        <w:numPr>
          <w:ilvl w:val="0"/>
          <w:numId w:val="1"/>
        </w:numPr>
        <w:jc w:val="both"/>
        <w:rPr>
          <w:b/>
          <w:color w:val="FF0000"/>
          <w:sz w:val="36"/>
          <w:lang w:val="ca-ES"/>
        </w:rPr>
      </w:pPr>
      <w:r w:rsidRPr="00644B46">
        <w:rPr>
          <w:b/>
          <w:color w:val="FF0000"/>
          <w:sz w:val="36"/>
          <w:lang w:val="ca-ES"/>
        </w:rPr>
        <w:t xml:space="preserve">Data de lliurament de tot: </w:t>
      </w:r>
      <w:r w:rsidR="00C160AE">
        <w:rPr>
          <w:b/>
          <w:color w:val="FF0000"/>
          <w:sz w:val="36"/>
          <w:lang w:val="ca-ES"/>
        </w:rPr>
        <w:t>21</w:t>
      </w:r>
      <w:r w:rsidR="00644B46" w:rsidRPr="00644B46">
        <w:rPr>
          <w:b/>
          <w:color w:val="FF0000"/>
          <w:sz w:val="36"/>
          <w:lang w:val="ca-ES"/>
        </w:rPr>
        <w:t xml:space="preserve"> de febrer </w:t>
      </w:r>
      <w:r w:rsidRPr="00644B46">
        <w:rPr>
          <w:b/>
          <w:color w:val="FF0000"/>
          <w:sz w:val="36"/>
          <w:lang w:val="ca-ES"/>
        </w:rPr>
        <w:t>de 201</w:t>
      </w:r>
      <w:r w:rsidR="001947D4">
        <w:rPr>
          <w:b/>
          <w:color w:val="FF0000"/>
          <w:sz w:val="36"/>
          <w:lang w:val="ca-ES"/>
        </w:rPr>
        <w:t>9</w:t>
      </w:r>
    </w:p>
    <w:p w:rsidR="001D0166" w:rsidRDefault="001D0166" w:rsidP="001D0166">
      <w:pPr>
        <w:pStyle w:val="Prrafodelista"/>
        <w:numPr>
          <w:ilvl w:val="0"/>
          <w:numId w:val="1"/>
        </w:numPr>
        <w:jc w:val="both"/>
        <w:rPr>
          <w:sz w:val="36"/>
          <w:lang w:val="ca-ES"/>
        </w:rPr>
      </w:pPr>
      <w:r>
        <w:rPr>
          <w:sz w:val="36"/>
          <w:lang w:val="ca-ES"/>
        </w:rPr>
        <w:t xml:space="preserve">Cada apartat l’heu de </w:t>
      </w:r>
      <w:r w:rsidRPr="00644B46">
        <w:rPr>
          <w:b/>
          <w:sz w:val="36"/>
          <w:lang w:val="ca-ES"/>
        </w:rPr>
        <w:t>complementar amb fotografies vostres</w:t>
      </w:r>
      <w:r>
        <w:rPr>
          <w:sz w:val="36"/>
          <w:lang w:val="ca-ES"/>
        </w:rPr>
        <w:t xml:space="preserve">... Per tant, heu d’esborrar les del Leonardo Di </w:t>
      </w:r>
      <w:proofErr w:type="spellStart"/>
      <w:r>
        <w:rPr>
          <w:sz w:val="36"/>
          <w:lang w:val="ca-ES"/>
        </w:rPr>
        <w:t>Caprio</w:t>
      </w:r>
      <w:proofErr w:type="spellEnd"/>
      <w:r>
        <w:rPr>
          <w:sz w:val="36"/>
          <w:lang w:val="ca-ES"/>
        </w:rPr>
        <w:t>.</w:t>
      </w:r>
    </w:p>
    <w:p w:rsidR="001D0166" w:rsidRPr="00644B46" w:rsidRDefault="001D0166" w:rsidP="001D0166">
      <w:pPr>
        <w:pStyle w:val="Prrafodelista"/>
        <w:numPr>
          <w:ilvl w:val="0"/>
          <w:numId w:val="1"/>
        </w:numPr>
        <w:jc w:val="both"/>
        <w:rPr>
          <w:b/>
          <w:sz w:val="36"/>
          <w:lang w:val="ca-ES"/>
        </w:rPr>
      </w:pPr>
      <w:r>
        <w:rPr>
          <w:sz w:val="36"/>
          <w:lang w:val="ca-ES"/>
        </w:rPr>
        <w:t xml:space="preserve">No modifiqueu la configuració de cada quadre. </w:t>
      </w:r>
      <w:r w:rsidRPr="00644B46">
        <w:rPr>
          <w:b/>
          <w:sz w:val="36"/>
          <w:lang w:val="ca-ES"/>
        </w:rPr>
        <w:t>La lletra i l’interlineat estan definits.</w:t>
      </w:r>
    </w:p>
    <w:p w:rsidR="001D0166" w:rsidRDefault="001D0166" w:rsidP="001D0166">
      <w:pPr>
        <w:pStyle w:val="Prrafodelista"/>
        <w:numPr>
          <w:ilvl w:val="0"/>
          <w:numId w:val="1"/>
        </w:numPr>
        <w:jc w:val="both"/>
        <w:rPr>
          <w:sz w:val="36"/>
          <w:lang w:val="ca-ES"/>
        </w:rPr>
      </w:pPr>
      <w:r>
        <w:rPr>
          <w:sz w:val="36"/>
          <w:lang w:val="ca-ES"/>
        </w:rPr>
        <w:t xml:space="preserve">Cada apartat </w:t>
      </w:r>
      <w:r w:rsidRPr="00644B46">
        <w:rPr>
          <w:b/>
          <w:sz w:val="36"/>
          <w:lang w:val="ca-ES"/>
        </w:rPr>
        <w:t>ha d’estar redactat com a una biografia</w:t>
      </w:r>
      <w:r>
        <w:rPr>
          <w:sz w:val="36"/>
          <w:lang w:val="ca-ES"/>
        </w:rPr>
        <w:t xml:space="preserve">. Per tant, </w:t>
      </w:r>
      <w:r w:rsidRPr="00644B46">
        <w:rPr>
          <w:b/>
          <w:color w:val="FF0000"/>
          <w:sz w:val="36"/>
          <w:lang w:val="ca-ES"/>
        </w:rPr>
        <w:t>no us heu de limitar a contesta</w:t>
      </w:r>
      <w:r w:rsidR="00854DF4" w:rsidRPr="00644B46">
        <w:rPr>
          <w:b/>
          <w:color w:val="FF0000"/>
          <w:sz w:val="36"/>
          <w:lang w:val="ca-ES"/>
        </w:rPr>
        <w:t>r</w:t>
      </w:r>
      <w:r w:rsidRPr="00644B46">
        <w:rPr>
          <w:b/>
          <w:color w:val="FF0000"/>
          <w:sz w:val="36"/>
          <w:lang w:val="ca-ES"/>
        </w:rPr>
        <w:t xml:space="preserve"> les preguntes</w:t>
      </w:r>
      <w:r w:rsidR="00854DF4" w:rsidRPr="00644B46">
        <w:rPr>
          <w:b/>
          <w:color w:val="FF0000"/>
          <w:sz w:val="36"/>
          <w:lang w:val="ca-ES"/>
        </w:rPr>
        <w:t>...</w:t>
      </w:r>
      <w:r w:rsidR="00854DF4">
        <w:rPr>
          <w:sz w:val="36"/>
          <w:lang w:val="ca-ES"/>
        </w:rPr>
        <w:t xml:space="preserve"> les heu d’explicar configurant un text. Per tant, heu de partir sempre del quadre esborrat... les preguntes només són orientatives.</w:t>
      </w:r>
    </w:p>
    <w:p w:rsidR="00854DF4" w:rsidRDefault="00854DF4" w:rsidP="001D0166">
      <w:pPr>
        <w:pStyle w:val="Prrafodelista"/>
        <w:numPr>
          <w:ilvl w:val="0"/>
          <w:numId w:val="1"/>
        </w:numPr>
        <w:jc w:val="both"/>
        <w:rPr>
          <w:sz w:val="36"/>
          <w:lang w:val="ca-ES"/>
        </w:rPr>
      </w:pPr>
      <w:r w:rsidRPr="00644B46">
        <w:rPr>
          <w:b/>
          <w:sz w:val="36"/>
          <w:lang w:val="ca-ES"/>
        </w:rPr>
        <w:t>No distorsioneu les fotografies</w:t>
      </w:r>
      <w:r>
        <w:rPr>
          <w:sz w:val="36"/>
          <w:lang w:val="ca-ES"/>
        </w:rPr>
        <w:t xml:space="preserve">. Utilitzeu les opcions de retallat d’imatge del </w:t>
      </w:r>
      <w:proofErr w:type="spellStart"/>
      <w:r>
        <w:rPr>
          <w:sz w:val="36"/>
          <w:lang w:val="ca-ES"/>
        </w:rPr>
        <w:t>word</w:t>
      </w:r>
      <w:proofErr w:type="spellEnd"/>
      <w:r>
        <w:rPr>
          <w:sz w:val="36"/>
          <w:lang w:val="ca-ES"/>
        </w:rPr>
        <w:t>.</w:t>
      </w:r>
    </w:p>
    <w:p w:rsidR="00854DF4" w:rsidRPr="001D0166" w:rsidRDefault="00854DF4" w:rsidP="001D0166">
      <w:pPr>
        <w:pStyle w:val="Prrafodelista"/>
        <w:numPr>
          <w:ilvl w:val="0"/>
          <w:numId w:val="1"/>
        </w:numPr>
        <w:jc w:val="both"/>
        <w:rPr>
          <w:sz w:val="36"/>
          <w:lang w:val="ca-ES"/>
        </w:rPr>
      </w:pPr>
      <w:r w:rsidRPr="00644B46">
        <w:rPr>
          <w:b/>
          <w:color w:val="FF0000"/>
          <w:sz w:val="36"/>
          <w:lang w:val="ca-ES"/>
        </w:rPr>
        <w:t>Aquesta feina puntua molt</w:t>
      </w:r>
      <w:r>
        <w:rPr>
          <w:sz w:val="36"/>
          <w:lang w:val="ca-ES"/>
        </w:rPr>
        <w:t xml:space="preserve">. Ha de ser un bon treball </w:t>
      </w:r>
      <w:bookmarkStart w:id="0" w:name="_GoBack"/>
      <w:bookmarkEnd w:id="0"/>
      <w:r>
        <w:rPr>
          <w:sz w:val="36"/>
          <w:lang w:val="ca-ES"/>
        </w:rPr>
        <w:t>per sentir-vos satisfets amb la feina feta.</w:t>
      </w:r>
    </w:p>
    <w:p w:rsidR="001D0166" w:rsidRPr="001D0166" w:rsidRDefault="001D0166">
      <w:pPr>
        <w:rPr>
          <w:lang w:val="ca-ES"/>
        </w:rPr>
      </w:pPr>
      <w:r>
        <w:rPr>
          <w:lang w:val="ca-ES"/>
        </w:rPr>
        <w:br w:type="page"/>
      </w:r>
    </w:p>
    <w:p w:rsidR="0072488E" w:rsidRPr="0072488E" w:rsidRDefault="007C0ADA" w:rsidP="0072488E">
      <w:pPr>
        <w:jc w:val="center"/>
        <w:rPr>
          <w:lang w:val="ca-ES"/>
        </w:rPr>
      </w:pPr>
      <w:r>
        <w:rPr>
          <w:noProof/>
          <w:lang w:val="ca-ES" w:eastAsia="ca-ES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-160655</wp:posOffset>
                </wp:positionV>
                <wp:extent cx="6002020" cy="9121775"/>
                <wp:effectExtent l="19050" t="19050" r="36830" b="41275"/>
                <wp:wrapNone/>
                <wp:docPr id="1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2020" cy="91217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0325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6.7pt;margin-top:-12.65pt;width:472.6pt;height:71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" fillcolor="#c6d9f1" strokecolor="#385d8a" strokeweight="4.75pt">
                <v:stroke linestyle="thinThin"/>
                <v:path arrowok="t"/>
              </v:rect>
            </w:pict>
          </mc:Fallback>
        </mc:AlternateContent>
      </w:r>
    </w:p>
    <w:p w:rsidR="0072488E" w:rsidRPr="0072488E" w:rsidRDefault="0072488E" w:rsidP="0072488E">
      <w:pPr>
        <w:jc w:val="center"/>
        <w:rPr>
          <w:lang w:val="ca-ES"/>
        </w:rPr>
      </w:pPr>
    </w:p>
    <w:p w:rsidR="0072488E" w:rsidRPr="0072488E" w:rsidRDefault="0072488E" w:rsidP="0072488E">
      <w:pPr>
        <w:jc w:val="center"/>
        <w:rPr>
          <w:sz w:val="2"/>
          <w:lang w:val="ca-ES"/>
        </w:rPr>
      </w:pPr>
    </w:p>
    <w:p w:rsidR="005650CE" w:rsidRPr="0072488E" w:rsidRDefault="007C0ADA" w:rsidP="0072488E">
      <w:pPr>
        <w:jc w:val="center"/>
        <w:rPr>
          <w:sz w:val="96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770255</wp:posOffset>
            </wp:positionV>
            <wp:extent cx="3729355" cy="5240020"/>
            <wp:effectExtent l="38100" t="38100" r="42545" b="36830"/>
            <wp:wrapNone/>
            <wp:docPr id="20" name="Imagen 1" descr="Descripción: http://www.lahiguera.net/cinemania/actores/leonardo_dicaprio/fotos/3881/leonardo_dicap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lahiguera.net/cinemania/actores/leonardo_dicaprio/fotos/3881/leonardo_dicapr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52400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537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8E">
        <w:rPr>
          <w:sz w:val="96"/>
          <w:lang w:val="ca-ES"/>
        </w:rPr>
        <w:t xml:space="preserve"> </w:t>
      </w:r>
      <w:r w:rsidR="0072488E" w:rsidRPr="0072488E">
        <w:rPr>
          <w:sz w:val="96"/>
          <w:lang w:val="ca-ES"/>
        </w:rPr>
        <w:t>Autobiografia</w:t>
      </w:r>
    </w:p>
    <w:p w:rsidR="0072488E" w:rsidRPr="0072488E" w:rsidRDefault="0072488E" w:rsidP="0072488E">
      <w:pPr>
        <w:jc w:val="center"/>
        <w:rPr>
          <w:sz w:val="96"/>
          <w:lang w:val="ca-ES"/>
        </w:rPr>
      </w:pPr>
    </w:p>
    <w:p w:rsidR="0072488E" w:rsidRPr="0072488E" w:rsidRDefault="0072488E" w:rsidP="0072488E">
      <w:pPr>
        <w:jc w:val="center"/>
        <w:rPr>
          <w:sz w:val="96"/>
          <w:lang w:val="ca-ES"/>
        </w:rPr>
      </w:pPr>
    </w:p>
    <w:p w:rsidR="0072488E" w:rsidRPr="0072488E" w:rsidRDefault="0072488E" w:rsidP="0072488E">
      <w:pPr>
        <w:jc w:val="center"/>
        <w:rPr>
          <w:sz w:val="96"/>
          <w:lang w:val="ca-ES"/>
        </w:rPr>
      </w:pPr>
    </w:p>
    <w:p w:rsidR="0072488E" w:rsidRPr="0072488E" w:rsidRDefault="0072488E" w:rsidP="0072488E">
      <w:pPr>
        <w:jc w:val="center"/>
        <w:rPr>
          <w:sz w:val="96"/>
          <w:lang w:val="ca-ES"/>
        </w:rPr>
      </w:pPr>
    </w:p>
    <w:p w:rsidR="0072488E" w:rsidRPr="0072488E" w:rsidRDefault="0072488E" w:rsidP="0072488E">
      <w:pPr>
        <w:jc w:val="center"/>
        <w:rPr>
          <w:sz w:val="96"/>
          <w:lang w:val="ca-ES"/>
        </w:rPr>
      </w:pPr>
    </w:p>
    <w:p w:rsidR="0072488E" w:rsidRPr="0072488E" w:rsidRDefault="0072488E" w:rsidP="0072488E">
      <w:pPr>
        <w:jc w:val="center"/>
        <w:rPr>
          <w:sz w:val="28"/>
          <w:lang w:val="ca-ES"/>
        </w:rPr>
      </w:pPr>
    </w:p>
    <w:p w:rsidR="0072488E" w:rsidRPr="0072488E" w:rsidRDefault="0072488E" w:rsidP="0072488E">
      <w:pPr>
        <w:jc w:val="center"/>
        <w:rPr>
          <w:sz w:val="96"/>
          <w:lang w:val="ca-ES"/>
        </w:rPr>
      </w:pPr>
      <w:r>
        <w:rPr>
          <w:sz w:val="96"/>
          <w:lang w:val="ca-ES"/>
        </w:rPr>
        <w:t xml:space="preserve"> </w:t>
      </w:r>
      <w:r w:rsidRPr="0072488E">
        <w:rPr>
          <w:sz w:val="96"/>
          <w:lang w:val="ca-ES"/>
        </w:rPr>
        <w:t xml:space="preserve">Leonardo Di </w:t>
      </w:r>
      <w:proofErr w:type="spellStart"/>
      <w:r w:rsidRPr="0072488E">
        <w:rPr>
          <w:sz w:val="96"/>
          <w:lang w:val="ca-ES"/>
        </w:rPr>
        <w:t>Caprio</w:t>
      </w:r>
      <w:proofErr w:type="spellEnd"/>
    </w:p>
    <w:p w:rsidR="0072488E" w:rsidRPr="0072488E" w:rsidRDefault="005650CE" w:rsidP="0072488E">
      <w:pPr>
        <w:rPr>
          <w:rFonts w:ascii="Arial" w:hAnsi="Arial" w:cs="Arial"/>
          <w:color w:val="FF0000"/>
          <w:sz w:val="40"/>
          <w:szCs w:val="26"/>
          <w:lang w:val="ca-ES"/>
        </w:rPr>
      </w:pPr>
      <w:r>
        <w:rPr>
          <w:rFonts w:ascii="Arial" w:hAnsi="Arial" w:cs="Arial"/>
          <w:color w:val="FF0000"/>
          <w:sz w:val="40"/>
          <w:szCs w:val="26"/>
          <w:lang w:val="ca-ES"/>
        </w:rPr>
        <w:br w:type="page"/>
      </w:r>
      <w:r w:rsidR="007C0ADA">
        <w:rPr>
          <w:noProof/>
          <w:lang w:val="ca-ES" w:eastAsia="ca-ES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421005</wp:posOffset>
                </wp:positionV>
                <wp:extent cx="3352800" cy="4119245"/>
                <wp:effectExtent l="0" t="0" r="19050" b="1460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11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En aquest apartat cal que us presenteu indicant: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Quan vaig néixer.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On vaig néixer.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Qui són els meus pares.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Germans.</w:t>
                            </w:r>
                          </w:p>
                          <w:p w:rsid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Procedència dels meus avantpassats.</w:t>
                            </w:r>
                          </w:p>
                          <w:p w:rsidR="001D0166" w:rsidRDefault="001D0166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</w:p>
                          <w:p w:rsidR="001D0166" w:rsidRDefault="001D0166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</w:p>
                          <w:p w:rsidR="001D0166" w:rsidRDefault="001D0166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HAURIA D’ESTAR FET </w:t>
                            </w:r>
                          </w:p>
                          <w:p w:rsidR="001D0166" w:rsidRPr="0072488E" w:rsidRDefault="001D0166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EL </w:t>
                            </w:r>
                            <w:r w:rsidR="00C160A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24</w:t>
                            </w:r>
                            <w:r w:rsidR="00644B46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 DE GENER</w:t>
                            </w:r>
                          </w:p>
                          <w:p w:rsidR="0072488E" w:rsidRDefault="0072488E" w:rsidP="0072488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7pt;margin-top:33.15pt;width:264pt;height:324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">
                <v:textbox inset="4mm,4mm,4mm,4mm">
                  <w:txbxContent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En aquest apartat cal que us presenteu indicant: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Quan vaig néixer.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On vaig néixer.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Qui són els meus pares.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Germans.</w:t>
                      </w:r>
                    </w:p>
                    <w:p w:rsid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Procedència dels meus avantpassats.</w:t>
                      </w:r>
                    </w:p>
                    <w:p w:rsidR="001D0166" w:rsidRDefault="001D0166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</w:p>
                    <w:p w:rsidR="001D0166" w:rsidRDefault="001D0166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</w:p>
                    <w:p w:rsidR="001D0166" w:rsidRDefault="001D0166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HAURIA D’ESTAR FET </w:t>
                      </w:r>
                    </w:p>
                    <w:p w:rsidR="001D0166" w:rsidRPr="0072488E" w:rsidRDefault="001D0166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EL </w:t>
                      </w:r>
                      <w:r w:rsidR="00C160A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24</w:t>
                      </w:r>
                      <w:r w:rsidR="00644B46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 DE GENER</w:t>
                      </w:r>
                    </w:p>
                    <w:p w:rsidR="0072488E" w:rsidRDefault="0072488E" w:rsidP="0072488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C0ADA"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324484</wp:posOffset>
                </wp:positionV>
                <wp:extent cx="5624830" cy="0"/>
                <wp:effectExtent l="0" t="19050" r="13970" b="19050"/>
                <wp:wrapNone/>
                <wp:docPr id="18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25.55pt" to="447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" strokecolor="#4a7ebb" strokeweight="2.5pt">
                <o:lock v:ext="edit" shapetype="f"/>
              </v:line>
            </w:pict>
          </mc:Fallback>
        </mc:AlternateContent>
      </w:r>
      <w:r w:rsidR="0072488E" w:rsidRPr="0072488E">
        <w:rPr>
          <w:rFonts w:ascii="Arial" w:hAnsi="Arial" w:cs="Arial"/>
          <w:color w:val="FF0000"/>
          <w:sz w:val="40"/>
          <w:szCs w:val="26"/>
          <w:lang w:val="ca-ES"/>
        </w:rPr>
        <w:t>1. Els meus orígens</w:t>
      </w:r>
    </w:p>
    <w:p w:rsidR="0072488E" w:rsidRDefault="007C0ADA" w:rsidP="0077689B">
      <w:pPr>
        <w:tabs>
          <w:tab w:val="left" w:pos="5529"/>
        </w:tabs>
        <w:rPr>
          <w:rFonts w:ascii="Arial" w:hAnsi="Arial" w:cs="Arial"/>
          <w:color w:val="FF0000"/>
          <w:sz w:val="26"/>
          <w:szCs w:val="26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-23495</wp:posOffset>
            </wp:positionV>
            <wp:extent cx="2217420" cy="2217420"/>
            <wp:effectExtent l="19050" t="19050" r="11430" b="11430"/>
            <wp:wrapNone/>
            <wp:docPr id="23" name="Imagen 12" descr="Descripción: https://encrypted-tbn0.gstatic.com/images?q=tbn:ANd9GcSThS935QmsD9ITSfi2xaG3zG9MtOob25s_xC8PLBwvHA6bkWGc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https://encrypted-tbn0.gstatic.com/images?q=tbn:ANd9GcSThS935QmsD9ITSfi2xaG3zG9MtOob25s_xC8PLBwvHA6bkWGcI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2236470</wp:posOffset>
            </wp:positionV>
            <wp:extent cx="1383665" cy="1840865"/>
            <wp:effectExtent l="19050" t="19050" r="26035" b="26035"/>
            <wp:wrapThrough wrapText="bothSides">
              <wp:wrapPolygon edited="0">
                <wp:start x="-297" y="-224"/>
                <wp:lineTo x="-297" y="21682"/>
                <wp:lineTo x="21709" y="21682"/>
                <wp:lineTo x="21709" y="-224"/>
                <wp:lineTo x="-297" y="-224"/>
              </wp:wrapPolygon>
            </wp:wrapThrough>
            <wp:docPr id="17" name="Imagen 16" descr="Descripción: http://www.bekia.es/images/celebrities-ninos/th/0000/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Descripción: http://www.bekia.es/images/celebrities-ninos/th/0000/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408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89B">
        <w:rPr>
          <w:rFonts w:ascii="Arial" w:hAnsi="Arial" w:cs="Arial"/>
          <w:color w:val="FF0000"/>
          <w:sz w:val="26"/>
          <w:szCs w:val="26"/>
          <w:lang w:val="ca-ES"/>
        </w:rPr>
        <w:tab/>
      </w: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P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Pr="0072488E" w:rsidRDefault="0072488E" w:rsidP="0072488E">
      <w:pPr>
        <w:rPr>
          <w:rFonts w:ascii="Arial" w:hAnsi="Arial" w:cs="Arial"/>
          <w:color w:val="FF0000"/>
          <w:sz w:val="2"/>
          <w:szCs w:val="26"/>
          <w:lang w:val="ca-ES"/>
        </w:rPr>
      </w:pPr>
    </w:p>
    <w:p w:rsidR="0072488E" w:rsidRPr="0072488E" w:rsidRDefault="007C0ADA" w:rsidP="0072488E">
      <w:pPr>
        <w:rPr>
          <w:rFonts w:ascii="Arial" w:hAnsi="Arial" w:cs="Arial"/>
          <w:color w:val="FF0000"/>
          <w:sz w:val="40"/>
          <w:szCs w:val="26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433705</wp:posOffset>
            </wp:positionV>
            <wp:extent cx="2216785" cy="3962400"/>
            <wp:effectExtent l="19050" t="19050" r="12065" b="19050"/>
            <wp:wrapNone/>
            <wp:docPr id="16" name="Imagen 13" descr="Descripción: https://41.media.tumblr.com/tumblr_lyqopfXdVh1qgoimjo1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https://41.media.tumblr.com/tumblr_lyqopfXdVh1qgoimjo1_5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r="14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3962400"/>
                    </a:xfrm>
                    <a:prstGeom prst="rect">
                      <a:avLst/>
                    </a:prstGeom>
                    <a:noFill/>
                    <a:ln w="12700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424180</wp:posOffset>
                </wp:positionV>
                <wp:extent cx="3352800" cy="3980815"/>
                <wp:effectExtent l="0" t="0" r="19050" b="1968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98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En aquest apartat cal que expliqueu coses de: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L’escola bressol.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Parvulari.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Primària.</w:t>
                            </w:r>
                          </w:p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Experiències rellevants.</w:t>
                            </w:r>
                          </w:p>
                          <w:p w:rsidR="0072488E" w:rsidRDefault="0072488E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  <w:p w:rsidR="007C0ADA" w:rsidRDefault="007C0ADA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  <w:p w:rsidR="001D0166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HAURIA D’ESTAR FET </w:t>
                            </w:r>
                          </w:p>
                          <w:p w:rsidR="001D0166" w:rsidRPr="0072488E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EL </w:t>
                            </w:r>
                            <w:r w:rsidR="00C160AE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31</w:t>
                            </w:r>
                            <w:r w:rsidR="00644B46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 DE </w:t>
                            </w:r>
                            <w:r w:rsidR="00971511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GENER</w:t>
                            </w:r>
                          </w:p>
                          <w:p w:rsidR="001D0166" w:rsidRPr="0072488E" w:rsidRDefault="001D0166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7pt;margin-top:33.4pt;width:264pt;height:313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">
                <v:textbox inset="4mm,4mm,4mm,4mm">
                  <w:txbxContent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En aquest apartat cal que expliqueu coses de: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L’escola bressol.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Parvulari.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Primària.</w:t>
                      </w:r>
                    </w:p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Experiències rellevants.</w:t>
                      </w:r>
                    </w:p>
                    <w:p w:rsidR="0072488E" w:rsidRDefault="0072488E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  <w:p w:rsidR="007C0ADA" w:rsidRDefault="007C0ADA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  <w:p w:rsidR="001D0166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HAURIA D’ESTAR FET </w:t>
                      </w:r>
                    </w:p>
                    <w:p w:rsidR="001D0166" w:rsidRPr="0072488E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EL </w:t>
                      </w:r>
                      <w:r w:rsidR="00C160AE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31</w:t>
                      </w:r>
                      <w:r w:rsidR="00644B46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 DE </w:t>
                      </w:r>
                      <w:r w:rsidR="00971511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GENER</w:t>
                      </w:r>
                    </w:p>
                    <w:p w:rsidR="001D0166" w:rsidRPr="0072488E" w:rsidRDefault="001D0166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324484</wp:posOffset>
                </wp:positionV>
                <wp:extent cx="5624830" cy="0"/>
                <wp:effectExtent l="0" t="19050" r="13970" b="19050"/>
                <wp:wrapNone/>
                <wp:docPr id="14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25.55pt" to="447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" strokecolor="#4a7ebb" strokeweight="2.5pt">
                <o:lock v:ext="edit" shapetype="f"/>
              </v:line>
            </w:pict>
          </mc:Fallback>
        </mc:AlternateConten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2</w:t>
      </w:r>
      <w:r w:rsidR="0072488E" w:rsidRPr="0072488E">
        <w:rPr>
          <w:rFonts w:ascii="Arial" w:hAnsi="Arial" w:cs="Arial"/>
          <w:color w:val="FF0000"/>
          <w:sz w:val="40"/>
          <w:szCs w:val="26"/>
          <w:lang w:val="ca-ES"/>
        </w:rPr>
        <w:t xml:space="preserve">. Els </w: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any</w:t>
      </w:r>
      <w:r w:rsidR="00644B46">
        <w:rPr>
          <w:rFonts w:ascii="Arial" w:hAnsi="Arial" w:cs="Arial"/>
          <w:color w:val="FF0000"/>
          <w:sz w:val="40"/>
          <w:szCs w:val="26"/>
          <w:lang w:val="ca-ES"/>
        </w:rPr>
        <w:t>s</w: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 xml:space="preserve"> d’escola</w:t>
      </w: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Pr="0072488E" w:rsidRDefault="001D0166" w:rsidP="0072488E">
      <w:pPr>
        <w:rPr>
          <w:rFonts w:ascii="Arial" w:hAnsi="Arial" w:cs="Arial"/>
          <w:color w:val="FF0000"/>
          <w:sz w:val="40"/>
          <w:szCs w:val="26"/>
          <w:lang w:val="ca-ES"/>
        </w:rPr>
      </w:pPr>
      <w:r>
        <w:rPr>
          <w:rFonts w:ascii="Arial" w:hAnsi="Arial" w:cs="Arial"/>
          <w:color w:val="FF0000"/>
          <w:sz w:val="40"/>
          <w:szCs w:val="26"/>
          <w:lang w:val="ca-ES"/>
        </w:rPr>
        <w:br w:type="page"/>
      </w:r>
      <w:r w:rsidR="007C0ADA">
        <w:rPr>
          <w:noProof/>
          <w:lang w:val="ca-ES" w:eastAsia="ca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438785</wp:posOffset>
            </wp:positionV>
            <wp:extent cx="2217420" cy="1473835"/>
            <wp:effectExtent l="19050" t="19050" r="11430" b="12065"/>
            <wp:wrapNone/>
            <wp:docPr id="13" name="Imagen 14" descr="Descripción: http://img.theranking.com/card/114018/image/8bdc7da5379e3c23c351d8010d5cf1a9/resize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http://img.theranking.com/card/114018/image/8bdc7da5379e3c23c351d8010d5cf1a9/resize_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738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ADA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421005</wp:posOffset>
                </wp:positionV>
                <wp:extent cx="3343275" cy="4119245"/>
                <wp:effectExtent l="0" t="0" r="28575" b="1460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11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 xml:space="preserve">En aquest apartat cal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parleu de</w:t>
                            </w: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: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El meu millor amic (quan el vas conèixer i com).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Amics de l’estiu.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Amics d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’</w:t>
                            </w: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extraescolars.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Mascotes</w:t>
                            </w:r>
                          </w:p>
                          <w:p w:rsidR="0072488E" w:rsidRPr="00644B46" w:rsidRDefault="0072488E" w:rsidP="0072488E">
                            <w:pPr>
                              <w:jc w:val="both"/>
                            </w:pPr>
                          </w:p>
                          <w:p w:rsidR="001D0166" w:rsidRPr="00644B46" w:rsidRDefault="001D0166" w:rsidP="0072488E">
                            <w:pPr>
                              <w:jc w:val="both"/>
                            </w:pPr>
                          </w:p>
                          <w:p w:rsidR="001D0166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HAURIA D’ESTAR FET </w:t>
                            </w:r>
                          </w:p>
                          <w:p w:rsidR="001D0166" w:rsidRPr="0072488E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EL </w:t>
                            </w:r>
                            <w:r w:rsidR="00971511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7</w:t>
                            </w:r>
                            <w:r w:rsidR="00644B46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 DE FEBRER</w:t>
                            </w:r>
                          </w:p>
                          <w:p w:rsidR="001D0166" w:rsidRPr="001D0166" w:rsidRDefault="001D0166" w:rsidP="0072488E">
                            <w:pPr>
                              <w:jc w:val="both"/>
                              <w:rPr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7pt;margin-top:33.15pt;width:263.25pt;height:32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">
                <v:textbox inset="4mm,4mm,4mm,4mm">
                  <w:txbxContent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 xml:space="preserve">En aquest apartat cal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parleu de</w:t>
                      </w: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: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El meu millor amic (quan el vas conèixer i com).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Amics de l’estiu.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Amics d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’</w:t>
                      </w: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extraescolars.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Mascotes</w:t>
                      </w:r>
                    </w:p>
                    <w:p w:rsidR="0072488E" w:rsidRPr="00644B46" w:rsidRDefault="0072488E" w:rsidP="0072488E">
                      <w:pPr>
                        <w:jc w:val="both"/>
                      </w:pPr>
                    </w:p>
                    <w:p w:rsidR="001D0166" w:rsidRPr="00644B46" w:rsidRDefault="001D0166" w:rsidP="0072488E">
                      <w:pPr>
                        <w:jc w:val="both"/>
                      </w:pPr>
                    </w:p>
                    <w:p w:rsidR="001D0166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HAURIA D’ESTAR FET </w:t>
                      </w:r>
                    </w:p>
                    <w:p w:rsidR="001D0166" w:rsidRPr="0072488E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EL </w:t>
                      </w:r>
                      <w:r w:rsidR="00971511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7</w:t>
                      </w:r>
                      <w:r w:rsidR="00644B46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 DE FEBRER</w:t>
                      </w:r>
                    </w:p>
                    <w:p w:rsidR="001D0166" w:rsidRPr="001D0166" w:rsidRDefault="001D0166" w:rsidP="0072488E">
                      <w:pPr>
                        <w:jc w:val="both"/>
                        <w:rPr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ADA"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324484</wp:posOffset>
                </wp:positionV>
                <wp:extent cx="5624830" cy="0"/>
                <wp:effectExtent l="0" t="19050" r="13970" b="1905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25.55pt" to="447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" strokecolor="#4a7ebb" strokeweight="2.5pt">
                <o:lock v:ext="edit" shapetype="f"/>
              </v:line>
            </w:pict>
          </mc:Fallback>
        </mc:AlternateConten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3</w:t>
      </w:r>
      <w:r w:rsidR="0072488E" w:rsidRPr="0072488E">
        <w:rPr>
          <w:rFonts w:ascii="Arial" w:hAnsi="Arial" w:cs="Arial"/>
          <w:color w:val="FF0000"/>
          <w:sz w:val="40"/>
          <w:szCs w:val="26"/>
          <w:lang w:val="ca-ES"/>
        </w:rPr>
        <w:t xml:space="preserve">. Els meus </w: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amics</w:t>
      </w: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C0ADA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145415</wp:posOffset>
            </wp:positionV>
            <wp:extent cx="2216150" cy="1537970"/>
            <wp:effectExtent l="19050" t="19050" r="12700" b="24130"/>
            <wp:wrapThrough wrapText="bothSides">
              <wp:wrapPolygon edited="0">
                <wp:start x="-186" y="-268"/>
                <wp:lineTo x="-186" y="21671"/>
                <wp:lineTo x="21538" y="21671"/>
                <wp:lineTo x="21538" y="-268"/>
                <wp:lineTo x="-186" y="-268"/>
              </wp:wrapPolygon>
            </wp:wrapThrough>
            <wp:docPr id="6" name="Imagen 15" descr="Descripción: http://4.bp.blogspot.com/-ULJPXmh_xYg/UICJ0kZPQBI/AAAAAAAABVE/qqqRZFeCBu8/s1600/Leonardo-DiCaprio-And-Brad-Pitt-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Descripción: http://4.bp.blogspot.com/-ULJPXmh_xYg/UICJ0kZPQBI/AAAAAAAABVE/qqqRZFeCBu8/s1600/Leonardo-DiCaprio-And-Brad-Pitt-199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79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P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Pr="0072488E" w:rsidRDefault="0072488E" w:rsidP="0072488E">
      <w:pPr>
        <w:rPr>
          <w:rFonts w:ascii="Arial" w:hAnsi="Arial" w:cs="Arial"/>
          <w:color w:val="FF0000"/>
          <w:sz w:val="2"/>
          <w:szCs w:val="26"/>
          <w:lang w:val="ca-ES"/>
        </w:rPr>
      </w:pPr>
    </w:p>
    <w:p w:rsidR="0072488E" w:rsidRPr="0072488E" w:rsidRDefault="007C0ADA" w:rsidP="0072488E">
      <w:pPr>
        <w:rPr>
          <w:rFonts w:ascii="Arial" w:hAnsi="Arial" w:cs="Arial"/>
          <w:color w:val="FF0000"/>
          <w:sz w:val="40"/>
          <w:szCs w:val="26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3439795</wp:posOffset>
            </wp:positionH>
            <wp:positionV relativeFrom="paragraph">
              <wp:posOffset>424180</wp:posOffset>
            </wp:positionV>
            <wp:extent cx="2308860" cy="3983355"/>
            <wp:effectExtent l="19050" t="19050" r="15240" b="17145"/>
            <wp:wrapThrough wrapText="bothSides">
              <wp:wrapPolygon edited="0">
                <wp:start x="-178" y="-103"/>
                <wp:lineTo x="-178" y="21590"/>
                <wp:lineTo x="21564" y="21590"/>
                <wp:lineTo x="21564" y="-103"/>
                <wp:lineTo x="-178" y="-103"/>
              </wp:wrapPolygon>
            </wp:wrapThrough>
            <wp:docPr id="4" name="Imagen 17" descr="Descripción: https://s-media-cache-ak0.pinimg.com/736x/6e/26/3e/6e263e69c3adbb5331c1128ff56b7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https://s-media-cache-ak0.pinimg.com/736x/6e/26/3e/6e263e69c3adbb5331c1128ff56b724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7" r="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3983355"/>
                    </a:xfrm>
                    <a:prstGeom prst="rect">
                      <a:avLst/>
                    </a:prstGeom>
                    <a:noFill/>
                    <a:ln w="12700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322579</wp:posOffset>
                </wp:positionV>
                <wp:extent cx="5661660" cy="0"/>
                <wp:effectExtent l="0" t="19050" r="15240" b="1905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4pt,25.4pt" to="450.2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" strokecolor="#4a7ebb" strokeweight="2.5pt">
                <o:lock v:ext="edit" shapetype="f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424180</wp:posOffset>
                </wp:positionV>
                <wp:extent cx="3343275" cy="3980815"/>
                <wp:effectExtent l="0" t="0" r="28575" b="1968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98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En aquest apartat cal que expliqueu coses de: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El que t’agrada fer.... No serveix mirar la tele.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Esports, col·leccionar, ballar...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 xml:space="preserve">Campionats, premis, reconeixements... </w:t>
                            </w:r>
                          </w:p>
                          <w:p w:rsidR="0072488E" w:rsidRDefault="0072488E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  <w:p w:rsidR="001D0166" w:rsidRDefault="001D0166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  <w:p w:rsidR="001D0166" w:rsidRDefault="001D0166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  <w:p w:rsidR="001D0166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HAURIA D’ESTAR FET </w:t>
                            </w:r>
                          </w:p>
                          <w:p w:rsidR="001D0166" w:rsidRPr="0072488E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EL </w:t>
                            </w:r>
                            <w:r w:rsidR="00971511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14</w:t>
                            </w:r>
                            <w:r w:rsidR="00644B46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 DE FEBRER</w:t>
                            </w:r>
                          </w:p>
                          <w:p w:rsidR="001D0166" w:rsidRPr="0072488E" w:rsidRDefault="001D0166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7pt;margin-top:33.4pt;width:263.25pt;height:31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">
                <v:textbox inset="4mm,4mm,4mm,4mm">
                  <w:txbxContent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En aquest apartat cal que expliqueu coses de: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El que t’agrada fer.... No serveix mirar la tele.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Esports, col·leccionar, ballar...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 xml:space="preserve">Campionats, premis, reconeixements... </w:t>
                      </w:r>
                    </w:p>
                    <w:p w:rsidR="0072488E" w:rsidRDefault="0072488E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  <w:p w:rsidR="001D0166" w:rsidRDefault="001D0166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  <w:p w:rsidR="001D0166" w:rsidRDefault="001D0166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  <w:p w:rsidR="001D0166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HAURIA D’ESTAR FET </w:t>
                      </w:r>
                    </w:p>
                    <w:p w:rsidR="001D0166" w:rsidRPr="0072488E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EL </w:t>
                      </w:r>
                      <w:r w:rsidR="00971511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14</w:t>
                      </w:r>
                      <w:r w:rsidR="00644B46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 DE FEBRER</w:t>
                      </w:r>
                    </w:p>
                    <w:p w:rsidR="001D0166" w:rsidRPr="0072488E" w:rsidRDefault="001D0166" w:rsidP="0072488E">
                      <w:pPr>
                        <w:jc w:val="both"/>
                        <w:rPr>
                          <w:rFonts w:ascii="Arial" w:hAnsi="Arial" w:cs="Arial"/>
                          <w:sz w:val="28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4</w:t>
      </w:r>
      <w:r w:rsidR="0072488E" w:rsidRPr="0072488E">
        <w:rPr>
          <w:rFonts w:ascii="Arial" w:hAnsi="Arial" w:cs="Arial"/>
          <w:color w:val="FF0000"/>
          <w:sz w:val="40"/>
          <w:szCs w:val="26"/>
          <w:lang w:val="ca-ES"/>
        </w:rPr>
        <w:t xml:space="preserve">. </w: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Les meves aficions</w:t>
      </w: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rFonts w:ascii="Arial" w:hAnsi="Arial" w:cs="Arial"/>
          <w:color w:val="FF0000"/>
          <w:sz w:val="26"/>
          <w:szCs w:val="26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Pr="0072488E" w:rsidRDefault="007C0ADA" w:rsidP="0072488E">
      <w:pPr>
        <w:rPr>
          <w:rFonts w:ascii="Arial" w:hAnsi="Arial" w:cs="Arial"/>
          <w:color w:val="FF0000"/>
          <w:sz w:val="40"/>
          <w:szCs w:val="26"/>
          <w:lang w:val="ca-ES"/>
        </w:rPr>
      </w:pPr>
      <w:r>
        <w:rPr>
          <w:noProof/>
          <w:lang w:val="ca-ES" w:eastAsia="ca-E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439420</wp:posOffset>
            </wp:positionV>
            <wp:extent cx="2313940" cy="3961765"/>
            <wp:effectExtent l="19050" t="19050" r="10160" b="19685"/>
            <wp:wrapThrough wrapText="bothSides">
              <wp:wrapPolygon edited="0">
                <wp:start x="-178" y="-104"/>
                <wp:lineTo x="-178" y="21603"/>
                <wp:lineTo x="21517" y="21603"/>
                <wp:lineTo x="21517" y="-104"/>
                <wp:lineTo x="-178" y="-104"/>
              </wp:wrapPolygon>
            </wp:wrapThrough>
            <wp:docPr id="5" name="Imagen 18" descr="Descripción: http://3.bp.blogspot.com/-sQOUZgmPtXs/UtQDY4reuqI/AAAAAAAAJGo/ruvjwW9Z4CM/s1600/the+winners+-+Leonardo+DiCaprio+for+The+Wolf+of+Wall+Str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http://3.bp.blogspot.com/-sQOUZgmPtXs/UtQDY4reuqI/AAAAAAAAJGo/ruvjwW9Z4CM/s1600/the+winners+-+Leonardo+DiCaprio+for+The+Wolf+of+Wall+Stree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3961765"/>
                    </a:xfrm>
                    <a:prstGeom prst="rect">
                      <a:avLst/>
                    </a:prstGeom>
                    <a:noFill/>
                    <a:ln w="12700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319404</wp:posOffset>
                </wp:positionV>
                <wp:extent cx="5680075" cy="0"/>
                <wp:effectExtent l="0" t="19050" r="15875" b="1905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007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4pt,25.15pt" to="451.6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" strokecolor="#4a7ebb" strokeweight="2.5pt">
                <o:lock v:ext="edit" shapetype="f"/>
              </v:lin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421005</wp:posOffset>
                </wp:positionV>
                <wp:extent cx="3334385" cy="3980815"/>
                <wp:effectExtent l="0" t="0" r="18415" b="1968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398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88E" w:rsidRPr="0072488E" w:rsidRDefault="0072488E" w:rsidP="0072488E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En aquest apartat cal que expliqueu coses de: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Què voleu estudiar.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Què vole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u s</w:t>
                            </w: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er de grans...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En què voleu treballar...</w:t>
                            </w:r>
                          </w:p>
                          <w:p w:rsidR="0072488E" w:rsidRPr="0072488E" w:rsidRDefault="0072488E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Voleu tenir família?</w:t>
                            </w:r>
                          </w:p>
                          <w:p w:rsidR="0072488E" w:rsidRPr="0072488E" w:rsidRDefault="007C0ADA" w:rsidP="0072488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On voldríeu viure</w:t>
                            </w:r>
                            <w:r w:rsidR="0072488E" w:rsidRPr="0072488E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  <w:t>?</w:t>
                            </w:r>
                          </w:p>
                          <w:p w:rsidR="0072488E" w:rsidRDefault="0072488E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</w:p>
                          <w:p w:rsidR="001D0166" w:rsidRDefault="001D0166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</w:p>
                          <w:p w:rsidR="001D0166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HAURIA D’ESTAR FET </w:t>
                            </w:r>
                          </w:p>
                          <w:p w:rsidR="001D0166" w:rsidRPr="0072488E" w:rsidRDefault="001D0166" w:rsidP="001D0166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EL </w:t>
                            </w:r>
                            <w:r w:rsidR="00971511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>21</w:t>
                            </w:r>
                            <w:r w:rsidR="00644B46">
                              <w:rPr>
                                <w:rFonts w:ascii="Arial" w:hAnsi="Arial" w:cs="Arial"/>
                                <w:sz w:val="25"/>
                                <w:szCs w:val="25"/>
                                <w:lang w:val="ca-ES"/>
                              </w:rPr>
                              <w:t xml:space="preserve"> DE FEBRER</w:t>
                            </w:r>
                          </w:p>
                          <w:p w:rsidR="001D0166" w:rsidRPr="0072488E" w:rsidRDefault="001D0166" w:rsidP="0072488E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.7pt;margin-top:33.15pt;width:262.55pt;height:3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">
                <v:textbox inset="4mm,4mm,4mm,4mm">
                  <w:txbxContent>
                    <w:p w:rsidR="0072488E" w:rsidRPr="0072488E" w:rsidRDefault="0072488E" w:rsidP="0072488E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En aquest apartat cal que expliqueu coses de: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Què voleu estudiar.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Què vole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u s</w:t>
                      </w: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er de grans...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En què voleu treballar...</w:t>
                      </w:r>
                    </w:p>
                    <w:p w:rsidR="0072488E" w:rsidRPr="0072488E" w:rsidRDefault="0072488E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Voleu tenir família?</w:t>
                      </w:r>
                    </w:p>
                    <w:p w:rsidR="0072488E" w:rsidRPr="0072488E" w:rsidRDefault="007C0ADA" w:rsidP="0072488E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On voldríeu viure</w:t>
                      </w:r>
                      <w:r w:rsidR="0072488E" w:rsidRPr="0072488E"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  <w:t>?</w:t>
                      </w:r>
                    </w:p>
                    <w:p w:rsidR="0072488E" w:rsidRDefault="0072488E" w:rsidP="0072488E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</w:p>
                    <w:p w:rsidR="001D0166" w:rsidRDefault="001D0166" w:rsidP="0072488E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</w:p>
                    <w:p w:rsidR="001D0166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HAURIA D’ESTAR FET </w:t>
                      </w:r>
                    </w:p>
                    <w:p w:rsidR="001D0166" w:rsidRPr="0072488E" w:rsidRDefault="001D0166" w:rsidP="001D0166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EL </w:t>
                      </w:r>
                      <w:r w:rsidR="00971511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>21</w:t>
                      </w:r>
                      <w:r w:rsidR="00644B46">
                        <w:rPr>
                          <w:rFonts w:ascii="Arial" w:hAnsi="Arial" w:cs="Arial"/>
                          <w:sz w:val="25"/>
                          <w:szCs w:val="25"/>
                          <w:lang w:val="ca-ES"/>
                        </w:rPr>
                        <w:t xml:space="preserve"> DE FEBRER</w:t>
                      </w:r>
                    </w:p>
                    <w:p w:rsidR="001D0166" w:rsidRPr="0072488E" w:rsidRDefault="001D0166" w:rsidP="0072488E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488E">
        <w:rPr>
          <w:rFonts w:ascii="Arial" w:hAnsi="Arial" w:cs="Arial"/>
          <w:color w:val="FF0000"/>
          <w:sz w:val="40"/>
          <w:szCs w:val="26"/>
          <w:lang w:val="ca-ES"/>
        </w:rPr>
        <w:t>5</w:t>
      </w:r>
      <w:r w:rsidR="0072488E" w:rsidRPr="0072488E">
        <w:rPr>
          <w:rFonts w:ascii="Arial" w:hAnsi="Arial" w:cs="Arial"/>
          <w:color w:val="FF0000"/>
          <w:sz w:val="40"/>
          <w:szCs w:val="26"/>
          <w:lang w:val="ca-ES"/>
        </w:rPr>
        <w:t xml:space="preserve">. </w:t>
      </w:r>
      <w:r w:rsidR="008E2480">
        <w:rPr>
          <w:rFonts w:ascii="Arial" w:hAnsi="Arial" w:cs="Arial"/>
          <w:color w:val="FF0000"/>
          <w:sz w:val="40"/>
          <w:szCs w:val="26"/>
          <w:lang w:val="ca-ES"/>
        </w:rPr>
        <w:t>El meu futur</w:t>
      </w: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Default="0072488E" w:rsidP="0072488E">
      <w:pPr>
        <w:rPr>
          <w:sz w:val="48"/>
          <w:lang w:val="ca-ES"/>
        </w:rPr>
      </w:pPr>
    </w:p>
    <w:p w:rsidR="0072488E" w:rsidRPr="0072488E" w:rsidRDefault="007C0ADA" w:rsidP="0072488E">
      <w:pPr>
        <w:rPr>
          <w:sz w:val="48"/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2385060</wp:posOffset>
            </wp:positionV>
            <wp:extent cx="5680075" cy="3780790"/>
            <wp:effectExtent l="19050" t="19050" r="15875" b="10160"/>
            <wp:wrapThrough wrapText="bothSides">
              <wp:wrapPolygon edited="0">
                <wp:start x="-72" y="-109"/>
                <wp:lineTo x="-72" y="21549"/>
                <wp:lineTo x="21588" y="21549"/>
                <wp:lineTo x="21588" y="-109"/>
                <wp:lineTo x="-72" y="-109"/>
              </wp:wrapPolygon>
            </wp:wrapThrough>
            <wp:docPr id="3" name="Imagen 19" descr="Descripción: http://img.thesun.co.uk/aidemitlum/archive/01586/SNF19BIZLEO--620_158667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http://img.thesun.co.uk/aidemitlum/archive/01586/SNF19BIZLEO--620_1586676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37807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88E" w:rsidRPr="0072488E" w:rsidSect="001D016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6507"/>
    <w:multiLevelType w:val="hybridMultilevel"/>
    <w:tmpl w:val="21CAA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9B"/>
    <w:rsid w:val="001947D4"/>
    <w:rsid w:val="001A3A37"/>
    <w:rsid w:val="001D0166"/>
    <w:rsid w:val="00244D23"/>
    <w:rsid w:val="002703DE"/>
    <w:rsid w:val="00282D0C"/>
    <w:rsid w:val="00341B47"/>
    <w:rsid w:val="005650CE"/>
    <w:rsid w:val="00644B46"/>
    <w:rsid w:val="0072488E"/>
    <w:rsid w:val="0077689B"/>
    <w:rsid w:val="007C0ADA"/>
    <w:rsid w:val="00800BA6"/>
    <w:rsid w:val="00854DF4"/>
    <w:rsid w:val="008E2480"/>
    <w:rsid w:val="00971511"/>
    <w:rsid w:val="00C160AE"/>
    <w:rsid w:val="00C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48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0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48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0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.user1-PC\Downloads\Autobiograf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4AFD-03FA-4DC7-89D9-0D96753D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Autobiografia</Template>
  <TotalTime>133</TotalTime>
  <Pages>5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MARIA MANENT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4</cp:revision>
  <dcterms:created xsi:type="dcterms:W3CDTF">2019-01-15T16:05:00Z</dcterms:created>
  <dcterms:modified xsi:type="dcterms:W3CDTF">2019-01-16T11:29:00Z</dcterms:modified>
</cp:coreProperties>
</file>